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B2" w:rsidRDefault="009D48B2" w:rsidP="009D48B2">
      <w:pPr>
        <w:rPr>
          <w:rFonts w:hint="cs"/>
          <w:rtl/>
        </w:rPr>
      </w:pPr>
    </w:p>
    <w:p w:rsidR="00B7075A" w:rsidRDefault="00B7075A" w:rsidP="009D48B2">
      <w:pPr>
        <w:rPr>
          <w:rtl/>
        </w:rPr>
      </w:pPr>
    </w:p>
    <w:p w:rsidR="00EC7C95" w:rsidRDefault="00EC7C95" w:rsidP="009D48B2">
      <w:pPr>
        <w:rPr>
          <w:rtl/>
        </w:rPr>
      </w:pPr>
    </w:p>
    <w:p w:rsidR="00EC7C95" w:rsidRPr="00B7075A" w:rsidRDefault="000227D1" w:rsidP="00B7075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נובמבר</w:t>
      </w:r>
      <w:r w:rsidR="00B7075A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- 2021</w:t>
      </w:r>
    </w:p>
    <w:p w:rsidR="00EC7C95" w:rsidRDefault="00EC7C95" w:rsidP="00EC7C95">
      <w:pPr>
        <w:jc w:val="center"/>
        <w:rPr>
          <w:rFonts w:ascii="Arial Unicode MS" w:eastAsia="Arial Unicode MS" w:hAnsi="Arial Unicode MS" w:cs="Arial Unicode MS"/>
          <w:b/>
          <w:bCs/>
          <w:u w:val="single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u w:val="single"/>
          <w:rtl/>
        </w:rPr>
        <w:t>דרוש/ה</w:t>
      </w:r>
    </w:p>
    <w:p w:rsidR="00EC7C95" w:rsidRPr="00EC7C95" w:rsidRDefault="00EC7C95" w:rsidP="00EC7C95">
      <w:pPr>
        <w:jc w:val="center"/>
        <w:rPr>
          <w:rFonts w:ascii="Arial Unicode MS" w:eastAsia="Arial Unicode MS" w:hAnsi="Arial Unicode MS" w:cs="Arial Unicode MS"/>
          <w:b/>
          <w:bCs/>
          <w:u w:val="single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u w:val="single"/>
          <w:rtl/>
        </w:rPr>
        <w:t xml:space="preserve">מנהל/ת </w:t>
      </w:r>
      <w:r w:rsidRPr="00EC7C95">
        <w:rPr>
          <w:rFonts w:ascii="Arial Unicode MS" w:eastAsia="Arial Unicode MS" w:hAnsi="Arial Unicode MS" w:cs="Arial Unicode MS" w:hint="cs"/>
          <w:b/>
          <w:bCs/>
          <w:u w:val="single"/>
          <w:rtl/>
        </w:rPr>
        <w:t xml:space="preserve">חשבונות </w:t>
      </w:r>
      <w:r>
        <w:rPr>
          <w:rFonts w:ascii="Arial Unicode MS" w:eastAsia="Arial Unicode MS" w:hAnsi="Arial Unicode MS" w:cs="Arial Unicode MS" w:hint="cs"/>
          <w:b/>
          <w:bCs/>
          <w:u w:val="single"/>
          <w:rtl/>
        </w:rPr>
        <w:t>לקיבוץ כפר סאלד</w:t>
      </w:r>
    </w:p>
    <w:p w:rsidR="00EC7C95" w:rsidRPr="00EC7C95" w:rsidRDefault="00EC7C95" w:rsidP="00B7075A">
      <w:pPr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מהות התפקיד:</w:t>
      </w:r>
    </w:p>
    <w:p w:rsidR="00EC7C95" w:rsidRPr="00EC7C95" w:rsidRDefault="00B7075A" w:rsidP="00B7075A">
      <w:pPr>
        <w:spacing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עבודה</w:t>
      </w:r>
      <w:r w:rsid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בצוות</w:t>
      </w:r>
      <w:r w:rsidR="00EC7C95"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הנהלת חשבונות </w:t>
      </w:r>
      <w:r w:rsid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הקיבוץ 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שמספקת שירותים: </w:t>
      </w:r>
      <w:r w:rsidR="00EC7C95"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להנהלת הקיבוץ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, תאגידים, חברים ותושבים.</w:t>
      </w:r>
    </w:p>
    <w:p w:rsidR="00EC7C95" w:rsidRPr="00EC7C95" w:rsidRDefault="00B7075A" w:rsidP="00DF57CD">
      <w:pPr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תיאור תפקיד</w:t>
      </w:r>
      <w:r w:rsidR="00DF57CD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:</w:t>
      </w:r>
    </w:p>
    <w:p w:rsidR="00EC7C95" w:rsidRPr="00EC7C95" w:rsidRDefault="00EC7C95" w:rsidP="00B7075A">
      <w:pPr>
        <w:numPr>
          <w:ilvl w:val="0"/>
          <w:numId w:val="5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ניהול חשבונות ספקים- רישום חשבוניות, התאמות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תשלומים.</w:t>
      </w:r>
    </w:p>
    <w:p w:rsidR="00EC7C95" w:rsidRPr="00EC7C95" w:rsidRDefault="00EC7C95" w:rsidP="00B7075A">
      <w:pPr>
        <w:numPr>
          <w:ilvl w:val="0"/>
          <w:numId w:val="5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ניהול חשבונות לקוחות- הפקת חשבוניות ל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תושבים וללקוחות שונים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, גבייה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והתאמות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</w:p>
    <w:p w:rsidR="00EC7C95" w:rsidRPr="00EC7C95" w:rsidRDefault="00EC7C95" w:rsidP="00B7075A">
      <w:pPr>
        <w:numPr>
          <w:ilvl w:val="0"/>
          <w:numId w:val="5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ביצוע התאמות בנקים וכרטיסי אשראי.</w:t>
      </w:r>
    </w:p>
    <w:p w:rsidR="00EC7C95" w:rsidRPr="00EC7C95" w:rsidRDefault="00EC7C95" w:rsidP="00B7075A">
      <w:pPr>
        <w:numPr>
          <w:ilvl w:val="0"/>
          <w:numId w:val="5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טיפול ואחריות על מערכת התקציב של חברי הקיבוץ.</w:t>
      </w:r>
    </w:p>
    <w:p w:rsidR="00EC7C95" w:rsidRPr="00EC7C95" w:rsidRDefault="00EC7C95" w:rsidP="00B7075A">
      <w:pPr>
        <w:spacing w:after="160" w:line="276" w:lineRule="auto"/>
        <w:contextualSpacing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דרישות התפקיד: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יתרון ל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ניסיון במגזר הקיבוצי.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יכולת 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עבודה עצמאית כחלק מצוות.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             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יחסי אנוש מעולים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ותודעת שירות גבוהה.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אמינות ודיסקרטיות.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נכונות לעבודה מאומצת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ועמידה בלוח זמנים.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סדר וארגון.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הכרות וניסיון קודם עם תוכנ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ת 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"חשב" 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יתרון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</w:p>
    <w:p w:rsidR="00EC7C95" w:rsidRPr="00EC7C95" w:rsidRDefault="00EC7C95" w:rsidP="00B7075A">
      <w:pPr>
        <w:numPr>
          <w:ilvl w:val="0"/>
          <w:numId w:val="6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שליטה ביישומי אופיס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בדגש על </w:t>
      </w:r>
      <w:r w:rsidRPr="00EC7C95">
        <w:rPr>
          <w:rFonts w:ascii="Arial Unicode MS" w:eastAsia="Arial Unicode MS" w:hAnsi="Arial Unicode MS" w:cs="Arial Unicode MS"/>
          <w:sz w:val="24"/>
          <w:szCs w:val="24"/>
        </w:rPr>
        <w:t>excel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EC7C95" w:rsidRPr="00EC7C95" w:rsidRDefault="00EC7C95" w:rsidP="00B7075A">
      <w:pPr>
        <w:spacing w:line="276" w:lineRule="auto"/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השכלה נדרשת:</w:t>
      </w:r>
    </w:p>
    <w:p w:rsidR="00EC7C95" w:rsidRPr="00EC7C95" w:rsidRDefault="00EC7C95" w:rsidP="00B7075A">
      <w:pPr>
        <w:numPr>
          <w:ilvl w:val="0"/>
          <w:numId w:val="7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לימודי תעודה הנהלת חשבונות סוג 2- חובה.</w:t>
      </w:r>
    </w:p>
    <w:p w:rsidR="00EC7C95" w:rsidRPr="00EC7C95" w:rsidRDefault="00EC7C95" w:rsidP="00B7075A">
      <w:pPr>
        <w:numPr>
          <w:ilvl w:val="0"/>
          <w:numId w:val="7"/>
        </w:numPr>
        <w:spacing w:after="160" w:line="276" w:lineRule="auto"/>
        <w:contextualSpacing/>
        <w:rPr>
          <w:rFonts w:ascii="Arial Unicode MS" w:eastAsia="Arial Unicode MS" w:hAnsi="Arial Unicode MS" w:cs="Arial Unicode MS"/>
          <w:sz w:val="24"/>
          <w:szCs w:val="24"/>
        </w:rPr>
      </w:pP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לימודים נוספים בתחום- יתרון.</w:t>
      </w:r>
    </w:p>
    <w:p w:rsidR="00EC7C95" w:rsidRPr="00EC7C95" w:rsidRDefault="00EC7C95" w:rsidP="00B7075A">
      <w:pPr>
        <w:spacing w:after="160" w:line="276" w:lineRule="auto"/>
        <w:ind w:left="720"/>
        <w:contextualSpacing/>
        <w:rPr>
          <w:rFonts w:ascii="Arial Unicode MS" w:eastAsia="Arial Unicode MS" w:hAnsi="Arial Unicode MS" w:cs="Arial Unicode MS"/>
          <w:sz w:val="24"/>
          <w:szCs w:val="24"/>
        </w:rPr>
      </w:pPr>
    </w:p>
    <w:p w:rsidR="00EC7C95" w:rsidRPr="00EC7C95" w:rsidRDefault="00EC7C95" w:rsidP="000227D1">
      <w:pPr>
        <w:spacing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היקף משרה: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="00B7075A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חלקי </w:t>
      </w:r>
      <w:bookmarkStart w:id="0" w:name="_GoBack"/>
      <w:bookmarkEnd w:id="0"/>
    </w:p>
    <w:p w:rsidR="00EC7C95" w:rsidRPr="00EC7C95" w:rsidRDefault="00EC7C95" w:rsidP="00B7075A">
      <w:pPr>
        <w:spacing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EC7C95"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  <w:t>כפיפות: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מנהלת </w:t>
      </w:r>
      <w:r w:rsidRPr="00EC7C95">
        <w:rPr>
          <w:rFonts w:ascii="Arial Unicode MS" w:eastAsia="Arial Unicode MS" w:hAnsi="Arial Unicode MS" w:cs="Arial Unicode MS"/>
          <w:sz w:val="24"/>
          <w:szCs w:val="24"/>
          <w:rtl/>
        </w:rPr>
        <w:t>חשבונות ראשית</w:t>
      </w:r>
      <w:r w:rsidRPr="00EC7C95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</w:p>
    <w:p w:rsidR="00EC7C95" w:rsidRPr="00EC7C95" w:rsidRDefault="00EC7C95" w:rsidP="00B7075A">
      <w:pPr>
        <w:spacing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6F35C6" w:rsidRPr="00B7075A" w:rsidRDefault="00EC7C95" w:rsidP="00B7075A">
      <w:pPr>
        <w:spacing w:line="276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EC7C95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להגשת מועמדות, יש לשלוח קורות חיים למשאבי </w:t>
      </w:r>
      <w:r w:rsidR="00B7075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אנוש, גלי רביד - </w:t>
      </w:r>
      <w:r w:rsidR="00B7075A">
        <w:rPr>
          <w:rFonts w:ascii="Arial Unicode MS" w:eastAsia="Arial Unicode MS" w:hAnsi="Arial Unicode MS" w:cs="Arial Unicode MS"/>
          <w:b/>
          <w:bCs/>
          <w:color w:val="0563C1"/>
          <w:sz w:val="24"/>
          <w:szCs w:val="24"/>
          <w:u w:val="single"/>
        </w:rPr>
        <w:t>HR@kfarszold.org.il</w:t>
      </w:r>
    </w:p>
    <w:sectPr w:rsidR="006F35C6" w:rsidRPr="00B7075A" w:rsidSect="00CF3967">
      <w:headerReference w:type="even" r:id="rId8"/>
      <w:headerReference w:type="default" r:id="rId9"/>
      <w:footerReference w:type="default" r:id="rId10"/>
      <w:pgSz w:w="11906" w:h="16838" w:code="9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ED" w:rsidRDefault="00AF19ED">
      <w:r>
        <w:separator/>
      </w:r>
    </w:p>
  </w:endnote>
  <w:endnote w:type="continuationSeparator" w:id="0">
    <w:p w:rsidR="00AF19ED" w:rsidRDefault="00AF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9F" w:rsidRDefault="0072549F" w:rsidP="00E90E09">
    <w:pPr>
      <w:pStyle w:val="a4"/>
      <w:tabs>
        <w:tab w:val="clear" w:pos="8306"/>
      </w:tabs>
      <w:bidi w:val="0"/>
      <w:ind w:right="-540" w:hanging="1234"/>
      <w:jc w:val="center"/>
      <w:rPr>
        <w:color w:val="008000"/>
        <w:rtl/>
      </w:rPr>
    </w:pPr>
    <w:r>
      <w:rPr>
        <w:color w:val="008000"/>
      </w:rPr>
      <w:t>____________________________________________________________</w:t>
    </w:r>
  </w:p>
  <w:p w:rsidR="0072549F" w:rsidRDefault="0072549F" w:rsidP="00496497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rtl/>
      </w:rPr>
    </w:pPr>
    <w:r w:rsidRPr="00BB6A93">
      <w:rPr>
        <w:rFonts w:hint="cs"/>
        <w:color w:val="008000"/>
        <w:rtl/>
      </w:rPr>
      <w:t>כפר סאלד  ד.נ גליל עליון  12230 טל': 04-6907512  פקס: 04-6907010</w:t>
    </w:r>
  </w:p>
  <w:p w:rsidR="0072549F" w:rsidRPr="00BB6A93" w:rsidRDefault="000227D1" w:rsidP="00CA5CA2">
    <w:pPr>
      <w:pStyle w:val="a4"/>
      <w:tabs>
        <w:tab w:val="clear" w:pos="8306"/>
        <w:tab w:val="right" w:pos="8846"/>
      </w:tabs>
      <w:ind w:right="-540" w:hanging="1234"/>
      <w:jc w:val="center"/>
      <w:rPr>
        <w:color w:val="008000"/>
        <w:rtl/>
      </w:rPr>
    </w:pPr>
    <w:hyperlink r:id="rId1" w:history="1">
      <w:r w:rsidR="0072549F" w:rsidRPr="00BB6A93">
        <w:rPr>
          <w:rStyle w:val="Hyperlink"/>
          <w:color w:val="008000"/>
        </w:rPr>
        <w:t>ornas@lordan.co.il</w:t>
      </w:r>
    </w:hyperlink>
    <w:r w:rsidR="00CA5CA2">
      <w:rPr>
        <w:rStyle w:val="Hyperlink"/>
        <w:color w:val="008000"/>
        <w:rtl/>
      </w:rPr>
      <w:br/>
    </w:r>
    <w:r w:rsidR="00CA5CA2">
      <w:rPr>
        <w:color w:val="008000"/>
        <w:rtl/>
      </w:rPr>
      <w:br/>
    </w:r>
    <w:r w:rsidR="00CA5CA2" w:rsidRPr="00CA5CA2">
      <w:rPr>
        <w:color w:val="008000"/>
        <w:sz w:val="18"/>
        <w:szCs w:val="18"/>
        <w:rtl/>
      </w:rPr>
      <w:fldChar w:fldCharType="begin"/>
    </w:r>
    <w:r w:rsidR="00CA5CA2" w:rsidRPr="00CA5CA2">
      <w:rPr>
        <w:color w:val="008000"/>
        <w:sz w:val="18"/>
        <w:szCs w:val="18"/>
        <w:rtl/>
      </w:rPr>
      <w:instrText xml:space="preserve"> </w:instrText>
    </w:r>
    <w:r w:rsidR="00CA5CA2" w:rsidRPr="00CA5CA2">
      <w:rPr>
        <w:rFonts w:hint="cs"/>
        <w:color w:val="008000"/>
        <w:sz w:val="18"/>
        <w:szCs w:val="18"/>
      </w:rPr>
      <w:instrText>FILENAME  \p  \* MERGEFORMAT</w:instrText>
    </w:r>
    <w:r w:rsidR="00CA5CA2" w:rsidRPr="00CA5CA2">
      <w:rPr>
        <w:color w:val="008000"/>
        <w:sz w:val="18"/>
        <w:szCs w:val="18"/>
        <w:rtl/>
      </w:rPr>
      <w:instrText xml:space="preserve"> </w:instrText>
    </w:r>
    <w:r w:rsidR="00CA5CA2" w:rsidRPr="00CA5CA2">
      <w:rPr>
        <w:color w:val="008000"/>
        <w:sz w:val="18"/>
        <w:szCs w:val="18"/>
        <w:rtl/>
      </w:rPr>
      <w:fldChar w:fldCharType="separate"/>
    </w:r>
    <w:r w:rsidR="009D48B2">
      <w:rPr>
        <w:noProof/>
        <w:color w:val="008000"/>
        <w:sz w:val="18"/>
        <w:szCs w:val="18"/>
      </w:rPr>
      <w:t>C:\Users\Education KSzold\Desktop</w:t>
    </w:r>
    <w:r w:rsidR="009D48B2">
      <w:rPr>
        <w:noProof/>
        <w:color w:val="008000"/>
        <w:sz w:val="18"/>
        <w:szCs w:val="18"/>
        <w:rtl/>
      </w:rPr>
      <w:t>\לוגו כפר סאלד.</w:t>
    </w:r>
    <w:r w:rsidR="009D48B2">
      <w:rPr>
        <w:noProof/>
        <w:color w:val="008000"/>
        <w:sz w:val="18"/>
        <w:szCs w:val="18"/>
      </w:rPr>
      <w:t>docx</w:t>
    </w:r>
    <w:r w:rsidR="00CA5CA2" w:rsidRPr="00CA5CA2">
      <w:rPr>
        <w:color w:val="008000"/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ED" w:rsidRDefault="00AF19ED">
      <w:r>
        <w:separator/>
      </w:r>
    </w:p>
  </w:footnote>
  <w:footnote w:type="continuationSeparator" w:id="0">
    <w:p w:rsidR="00AF19ED" w:rsidRDefault="00AF1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67" w:rsidRDefault="0032733C">
    <w:pPr>
      <w:pStyle w:val="a3"/>
    </w:pPr>
    <w:r>
      <w:rPr>
        <w:rFonts w:hint="cs"/>
        <w:b/>
        <w:bCs/>
        <w:noProof/>
        <w:color w:val="008000"/>
        <w:sz w:val="22"/>
        <w:szCs w:val="22"/>
      </w:rPr>
      <w:drawing>
        <wp:inline distT="0" distB="0" distL="0" distR="0" wp14:anchorId="37242C89" wp14:editId="01CD65B4">
          <wp:extent cx="5273040" cy="4137660"/>
          <wp:effectExtent l="0" t="0" r="3810" b="0"/>
          <wp:docPr id="1" name="תמונה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13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C36D60" wp14:editId="4747E48D">
          <wp:extent cx="5273040" cy="4137660"/>
          <wp:effectExtent l="0" t="0" r="3810" b="0"/>
          <wp:docPr id="2" name="תמונה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040" cy="413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49F" w:rsidRPr="00BB6A93" w:rsidRDefault="0032733C" w:rsidP="00BB6A93">
    <w:pPr>
      <w:pStyle w:val="a3"/>
      <w:ind w:hanging="1414"/>
      <w:rPr>
        <w:b/>
        <w:bCs/>
        <w:color w:val="008000"/>
        <w:sz w:val="22"/>
        <w:szCs w:val="22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C17DC8D" wp14:editId="2A74D335">
          <wp:simplePos x="0" y="0"/>
          <wp:positionH relativeFrom="column">
            <wp:posOffset>-495935</wp:posOffset>
          </wp:positionH>
          <wp:positionV relativeFrom="paragraph">
            <wp:posOffset>-228600</wp:posOffset>
          </wp:positionV>
          <wp:extent cx="1616075" cy="1267460"/>
          <wp:effectExtent l="0" t="0" r="3175" b="8890"/>
          <wp:wrapSquare wrapText="bothSides"/>
          <wp:docPr id="3" name="תמונה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49F" w:rsidRPr="00BB6A93" w:rsidRDefault="00CF3967" w:rsidP="00BB6A93">
    <w:pPr>
      <w:pStyle w:val="a3"/>
      <w:ind w:hanging="1414"/>
      <w:rPr>
        <w:b/>
        <w:bCs/>
        <w:color w:val="008000"/>
        <w:sz w:val="72"/>
        <w:szCs w:val="72"/>
        <w:rtl/>
      </w:rPr>
    </w:pPr>
    <w:r>
      <w:rPr>
        <w:rFonts w:hint="cs"/>
        <w:b/>
        <w:bCs/>
        <w:color w:val="008000"/>
        <w:sz w:val="72"/>
        <w:szCs w:val="72"/>
        <w:rtl/>
      </w:rPr>
      <w:t xml:space="preserve">      </w:t>
    </w:r>
    <w:r w:rsidR="0072549F">
      <w:rPr>
        <w:rFonts w:hint="cs"/>
        <w:b/>
        <w:bCs/>
        <w:color w:val="008000"/>
        <w:sz w:val="72"/>
        <w:szCs w:val="72"/>
        <w:rtl/>
      </w:rPr>
      <w:t xml:space="preserve">  </w:t>
    </w:r>
    <w:r w:rsidR="0072549F" w:rsidRPr="00BB6A93">
      <w:rPr>
        <w:rFonts w:hint="cs"/>
        <w:b/>
        <w:bCs/>
        <w:color w:val="008000"/>
        <w:sz w:val="72"/>
        <w:szCs w:val="72"/>
        <w:rtl/>
      </w:rPr>
      <w:t>קיבוץ כפר סאלד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3C7"/>
    <w:multiLevelType w:val="hybridMultilevel"/>
    <w:tmpl w:val="F02ECD4E"/>
    <w:lvl w:ilvl="0" w:tplc="CD98D7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5902"/>
    <w:multiLevelType w:val="hybridMultilevel"/>
    <w:tmpl w:val="F0463C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D76D2"/>
    <w:multiLevelType w:val="hybridMultilevel"/>
    <w:tmpl w:val="4CBC1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81647"/>
    <w:multiLevelType w:val="hybridMultilevel"/>
    <w:tmpl w:val="93128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B7D73"/>
    <w:multiLevelType w:val="hybridMultilevel"/>
    <w:tmpl w:val="4C9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C5A7A"/>
    <w:multiLevelType w:val="hybridMultilevel"/>
    <w:tmpl w:val="AFE2F6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367876"/>
    <w:multiLevelType w:val="hybridMultilevel"/>
    <w:tmpl w:val="CFB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F"/>
    <w:rsid w:val="000002DB"/>
    <w:rsid w:val="000227D1"/>
    <w:rsid w:val="00025472"/>
    <w:rsid w:val="0002718E"/>
    <w:rsid w:val="00030AE3"/>
    <w:rsid w:val="00031586"/>
    <w:rsid w:val="00091E29"/>
    <w:rsid w:val="000A6CA5"/>
    <w:rsid w:val="000B0AE4"/>
    <w:rsid w:val="000B1122"/>
    <w:rsid w:val="000B12B4"/>
    <w:rsid w:val="001126B1"/>
    <w:rsid w:val="001326DF"/>
    <w:rsid w:val="0014434E"/>
    <w:rsid w:val="00173152"/>
    <w:rsid w:val="001E0295"/>
    <w:rsid w:val="001E407F"/>
    <w:rsid w:val="001F1735"/>
    <w:rsid w:val="00216BFB"/>
    <w:rsid w:val="002452E4"/>
    <w:rsid w:val="00287A89"/>
    <w:rsid w:val="00291043"/>
    <w:rsid w:val="002D0593"/>
    <w:rsid w:val="003029A7"/>
    <w:rsid w:val="0032733C"/>
    <w:rsid w:val="00354E79"/>
    <w:rsid w:val="003743FC"/>
    <w:rsid w:val="003B543F"/>
    <w:rsid w:val="003C5673"/>
    <w:rsid w:val="003E67A7"/>
    <w:rsid w:val="004104CC"/>
    <w:rsid w:val="00416FC1"/>
    <w:rsid w:val="00424DB4"/>
    <w:rsid w:val="00496497"/>
    <w:rsid w:val="004B53FA"/>
    <w:rsid w:val="004E6D22"/>
    <w:rsid w:val="005614A6"/>
    <w:rsid w:val="005841AC"/>
    <w:rsid w:val="005A5AE8"/>
    <w:rsid w:val="005B4145"/>
    <w:rsid w:val="005E2570"/>
    <w:rsid w:val="005E7932"/>
    <w:rsid w:val="006031AA"/>
    <w:rsid w:val="00605166"/>
    <w:rsid w:val="0066115B"/>
    <w:rsid w:val="006837D8"/>
    <w:rsid w:val="006838CA"/>
    <w:rsid w:val="00690FE1"/>
    <w:rsid w:val="00694FCF"/>
    <w:rsid w:val="006B45C7"/>
    <w:rsid w:val="006B58D7"/>
    <w:rsid w:val="006C6416"/>
    <w:rsid w:val="006D6A4D"/>
    <w:rsid w:val="006E0C41"/>
    <w:rsid w:val="006F35C6"/>
    <w:rsid w:val="0072549F"/>
    <w:rsid w:val="00790BDF"/>
    <w:rsid w:val="007916B6"/>
    <w:rsid w:val="007D1F03"/>
    <w:rsid w:val="007E1C31"/>
    <w:rsid w:val="00804EA2"/>
    <w:rsid w:val="00861430"/>
    <w:rsid w:val="0087598F"/>
    <w:rsid w:val="00876A2C"/>
    <w:rsid w:val="008B3EC6"/>
    <w:rsid w:val="008B3F46"/>
    <w:rsid w:val="008D0A5E"/>
    <w:rsid w:val="009070E2"/>
    <w:rsid w:val="0094245C"/>
    <w:rsid w:val="00970388"/>
    <w:rsid w:val="009B53BD"/>
    <w:rsid w:val="009C63CA"/>
    <w:rsid w:val="009D48B2"/>
    <w:rsid w:val="009F47C2"/>
    <w:rsid w:val="00A34FF7"/>
    <w:rsid w:val="00A7051A"/>
    <w:rsid w:val="00A77FB9"/>
    <w:rsid w:val="00A81DB5"/>
    <w:rsid w:val="00AC25AD"/>
    <w:rsid w:val="00AF19ED"/>
    <w:rsid w:val="00AF44A7"/>
    <w:rsid w:val="00B15481"/>
    <w:rsid w:val="00B44A02"/>
    <w:rsid w:val="00B7075A"/>
    <w:rsid w:val="00B76304"/>
    <w:rsid w:val="00B93EC0"/>
    <w:rsid w:val="00BB6A93"/>
    <w:rsid w:val="00C4072D"/>
    <w:rsid w:val="00C6502C"/>
    <w:rsid w:val="00C71B51"/>
    <w:rsid w:val="00C80AE6"/>
    <w:rsid w:val="00CA5CA2"/>
    <w:rsid w:val="00CE26A0"/>
    <w:rsid w:val="00CF3967"/>
    <w:rsid w:val="00D07DCE"/>
    <w:rsid w:val="00D13241"/>
    <w:rsid w:val="00D20D33"/>
    <w:rsid w:val="00D31231"/>
    <w:rsid w:val="00D6447B"/>
    <w:rsid w:val="00D756BE"/>
    <w:rsid w:val="00DB0653"/>
    <w:rsid w:val="00DC09D4"/>
    <w:rsid w:val="00DC248F"/>
    <w:rsid w:val="00DF57CD"/>
    <w:rsid w:val="00E16B1F"/>
    <w:rsid w:val="00E344A2"/>
    <w:rsid w:val="00E371FE"/>
    <w:rsid w:val="00E55EEF"/>
    <w:rsid w:val="00E60DDE"/>
    <w:rsid w:val="00E74601"/>
    <w:rsid w:val="00E90E09"/>
    <w:rsid w:val="00EC7C95"/>
    <w:rsid w:val="00ED49E9"/>
    <w:rsid w:val="00EE1F8E"/>
    <w:rsid w:val="00F639BA"/>
    <w:rsid w:val="00FB2C99"/>
    <w:rsid w:val="00FD4527"/>
    <w:rsid w:val="00FE17B2"/>
    <w:rsid w:val="00F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A9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A93"/>
    <w:pPr>
      <w:tabs>
        <w:tab w:val="center" w:pos="4153"/>
        <w:tab w:val="right" w:pos="8306"/>
      </w:tabs>
    </w:pPr>
  </w:style>
  <w:style w:type="character" w:styleId="Hyperlink">
    <w:name w:val="Hyperlink"/>
    <w:rsid w:val="00BB6A93"/>
    <w:rPr>
      <w:color w:val="0000FF"/>
      <w:u w:val="single"/>
    </w:rPr>
  </w:style>
  <w:style w:type="table" w:customStyle="1" w:styleId="1">
    <w:name w:val="טבלת רשת1"/>
    <w:basedOn w:val="a1"/>
    <w:next w:val="a5"/>
    <w:uiPriority w:val="59"/>
    <w:rsid w:val="006837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6A9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B6A93"/>
    <w:pPr>
      <w:tabs>
        <w:tab w:val="center" w:pos="4153"/>
        <w:tab w:val="right" w:pos="8306"/>
      </w:tabs>
    </w:pPr>
  </w:style>
  <w:style w:type="character" w:styleId="Hyperlink">
    <w:name w:val="Hyperlink"/>
    <w:rsid w:val="00BB6A93"/>
    <w:rPr>
      <w:color w:val="0000FF"/>
      <w:u w:val="single"/>
    </w:rPr>
  </w:style>
  <w:style w:type="table" w:customStyle="1" w:styleId="1">
    <w:name w:val="טבלת רשת1"/>
    <w:basedOn w:val="a1"/>
    <w:next w:val="a5"/>
    <w:uiPriority w:val="59"/>
    <w:rsid w:val="006837D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683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rnas@lorda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nas\AppData\Roaming\Microsoft\Templates\New-Kfar_Sold%20-%20Include-Root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New-Kfar_Sold - Include-Root</Template>
  <TotalTime>0</TotalTime>
  <Pages>1</Pages>
  <Words>141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‏10 ינואר 2007</vt:lpstr>
    </vt:vector>
  </TitlesOfParts>
  <Company>HEBREW</Company>
  <LinksUpToDate>false</LinksUpToDate>
  <CharactersWithSpaces>864</CharactersWithSpaces>
  <SharedDoc>false</SharedDoc>
  <HLinks>
    <vt:vector size="6" baseType="variant">
      <vt:variant>
        <vt:i4>4653105</vt:i4>
      </vt:variant>
      <vt:variant>
        <vt:i4>0</vt:i4>
      </vt:variant>
      <vt:variant>
        <vt:i4>0</vt:i4>
      </vt:variant>
      <vt:variant>
        <vt:i4>5</vt:i4>
      </vt:variant>
      <vt:variant>
        <vt:lpwstr>mailto:ornas@lordan.co.il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‏10 ינואר 2007</dc:title>
  <dc:creator>אורנה שרון</dc:creator>
  <cp:lastModifiedBy>מנהלת משאבי אנוש - ק. כפר סאלד</cp:lastModifiedBy>
  <cp:revision>2</cp:revision>
  <cp:lastPrinted>2019-11-04T07:35:00Z</cp:lastPrinted>
  <dcterms:created xsi:type="dcterms:W3CDTF">2021-11-17T16:29:00Z</dcterms:created>
  <dcterms:modified xsi:type="dcterms:W3CDTF">2021-11-17T16:29:00Z</dcterms:modified>
</cp:coreProperties>
</file>