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B2" w:rsidRDefault="009D48B2" w:rsidP="009D48B2">
      <w:pPr>
        <w:rPr>
          <w:rFonts w:hint="cs"/>
          <w:rtl/>
        </w:rPr>
      </w:pPr>
    </w:p>
    <w:p w:rsidR="00207575" w:rsidRDefault="00207575" w:rsidP="009D48B2">
      <w:pPr>
        <w:rPr>
          <w:rFonts w:hint="cs"/>
          <w:rtl/>
        </w:rPr>
      </w:pPr>
    </w:p>
    <w:p w:rsidR="00207575" w:rsidRDefault="00207575" w:rsidP="009D48B2">
      <w:pPr>
        <w:rPr>
          <w:rFonts w:hint="cs"/>
          <w:rtl/>
        </w:rPr>
      </w:pPr>
    </w:p>
    <w:p w:rsidR="00207575" w:rsidRDefault="00207575" w:rsidP="009D48B2">
      <w:pPr>
        <w:rPr>
          <w:rFonts w:hint="cs"/>
          <w:rtl/>
        </w:rPr>
      </w:pPr>
    </w:p>
    <w:p w:rsidR="00207575" w:rsidRPr="00207575" w:rsidRDefault="00207575" w:rsidP="009D48B2">
      <w:pPr>
        <w:rPr>
          <w:rFonts w:ascii="Arial Unicode MS" w:eastAsia="Arial Unicode MS" w:hAnsi="Arial Unicode MS" w:cs="Arial Unicode MS"/>
          <w:rtl/>
        </w:rPr>
      </w:pPr>
    </w:p>
    <w:p w:rsidR="00207575" w:rsidRDefault="00207575" w:rsidP="00207575">
      <w:pPr>
        <w:jc w:val="right"/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rtl/>
          <w:lang w:val="en-GB"/>
        </w:rPr>
      </w:pPr>
      <w:r w:rsidRPr="00207575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אוקטובר </w:t>
      </w:r>
      <w:r>
        <w:rPr>
          <w:rFonts w:ascii="Arial Unicode MS" w:eastAsia="Arial Unicode MS" w:hAnsi="Arial Unicode MS" w:cs="Arial Unicode MS"/>
          <w:sz w:val="24"/>
          <w:szCs w:val="24"/>
          <w:rtl/>
        </w:rPr>
        <w:t>–</w:t>
      </w:r>
      <w:r w:rsidRPr="00207575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2021</w:t>
      </w:r>
    </w:p>
    <w:p w:rsidR="00207575" w:rsidRPr="00207575" w:rsidRDefault="00207575" w:rsidP="00207575">
      <w:pPr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rtl/>
          <w:lang w:val="en-GB"/>
        </w:rPr>
      </w:pPr>
    </w:p>
    <w:p w:rsidR="00207575" w:rsidRPr="00207575" w:rsidRDefault="00207575" w:rsidP="00207575">
      <w:pPr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u w:val="single"/>
          <w:rtl/>
          <w:lang w:val="en-GB"/>
        </w:rPr>
      </w:pPr>
      <w:r w:rsidRPr="00207575">
        <w:rPr>
          <w:rFonts w:ascii="Arial Unicode MS" w:eastAsia="Arial Unicode MS" w:hAnsi="Arial Unicode MS" w:cs="Arial Unicode MS" w:hint="cs"/>
          <w:b/>
          <w:bCs/>
          <w:sz w:val="36"/>
          <w:szCs w:val="36"/>
          <w:u w:val="single"/>
          <w:rtl/>
          <w:lang w:val="en-GB"/>
        </w:rPr>
        <w:t>למערכת החינוך ב</w:t>
      </w:r>
      <w:r w:rsidRPr="00207575">
        <w:rPr>
          <w:rFonts w:ascii="Arial Unicode MS" w:eastAsia="Arial Unicode MS" w:hAnsi="Arial Unicode MS" w:cs="Arial Unicode MS"/>
          <w:b/>
          <w:bCs/>
          <w:sz w:val="36"/>
          <w:szCs w:val="36"/>
          <w:u w:val="single"/>
          <w:rtl/>
          <w:lang w:val="en-GB"/>
        </w:rPr>
        <w:t>כפר סאלד</w:t>
      </w:r>
      <w:r w:rsidRPr="00207575">
        <w:rPr>
          <w:rFonts w:ascii="Arial Unicode MS" w:eastAsia="Arial Unicode MS" w:hAnsi="Arial Unicode MS" w:cs="Arial Unicode MS"/>
          <w:b/>
          <w:bCs/>
          <w:sz w:val="36"/>
          <w:szCs w:val="36"/>
          <w:u w:val="single"/>
          <w:rtl/>
        </w:rPr>
        <w:t xml:space="preserve"> </w:t>
      </w:r>
      <w:r w:rsidRPr="00207575">
        <w:rPr>
          <w:rFonts w:ascii="Arial Unicode MS" w:eastAsia="Arial Unicode MS" w:hAnsi="Arial Unicode MS" w:cs="Arial Unicode MS"/>
          <w:b/>
          <w:bCs/>
          <w:sz w:val="36"/>
          <w:szCs w:val="36"/>
          <w:u w:val="single"/>
          <w:rtl/>
          <w:lang w:val="en-GB"/>
        </w:rPr>
        <w:t>דרוש</w:t>
      </w:r>
      <w:r w:rsidRPr="00207575">
        <w:rPr>
          <w:rFonts w:ascii="Arial Unicode MS" w:eastAsia="Arial Unicode MS" w:hAnsi="Arial Unicode MS" w:cs="Arial Unicode MS" w:hint="cs"/>
          <w:b/>
          <w:bCs/>
          <w:sz w:val="36"/>
          <w:szCs w:val="36"/>
          <w:u w:val="single"/>
          <w:rtl/>
          <w:lang w:val="en-GB"/>
        </w:rPr>
        <w:t>/</w:t>
      </w:r>
      <w:r w:rsidRPr="00207575">
        <w:rPr>
          <w:rFonts w:ascii="Arial Unicode MS" w:eastAsia="Arial Unicode MS" w:hAnsi="Arial Unicode MS" w:cs="Arial Unicode MS"/>
          <w:b/>
          <w:bCs/>
          <w:sz w:val="36"/>
          <w:szCs w:val="36"/>
          <w:u w:val="single"/>
          <w:rtl/>
          <w:lang w:val="en-GB"/>
        </w:rPr>
        <w:t>ה</w:t>
      </w:r>
    </w:p>
    <w:p w:rsidR="00207575" w:rsidRDefault="00207575" w:rsidP="00207575">
      <w:pPr>
        <w:jc w:val="center"/>
        <w:rPr>
          <w:rFonts w:ascii="Arial Unicode MS" w:eastAsia="Arial Unicode MS" w:hAnsi="Arial Unicode MS" w:cs="Arial Unicode MS" w:hint="cs"/>
          <w:b/>
          <w:bCs/>
          <w:sz w:val="36"/>
          <w:szCs w:val="36"/>
          <w:u w:val="single"/>
          <w:rtl/>
          <w:lang w:val="en-GB"/>
        </w:rPr>
      </w:pPr>
      <w:r w:rsidRPr="00207575">
        <w:rPr>
          <w:rFonts w:ascii="Arial Unicode MS" w:eastAsia="Arial Unicode MS" w:hAnsi="Arial Unicode MS" w:cs="Arial Unicode MS"/>
          <w:b/>
          <w:bCs/>
          <w:sz w:val="36"/>
          <w:szCs w:val="36"/>
          <w:u w:val="single"/>
          <w:rtl/>
          <w:lang w:val="en-GB"/>
        </w:rPr>
        <w:t xml:space="preserve"> סייע/ת לגן בוגר</w:t>
      </w:r>
    </w:p>
    <w:p w:rsidR="00207575" w:rsidRDefault="00207575" w:rsidP="00207575">
      <w:pPr>
        <w:jc w:val="center"/>
        <w:rPr>
          <w:rFonts w:ascii="Arial Unicode MS" w:eastAsia="Arial Unicode MS" w:hAnsi="Arial Unicode MS" w:cs="Arial Unicode MS" w:hint="cs"/>
          <w:b/>
          <w:bCs/>
          <w:sz w:val="36"/>
          <w:szCs w:val="36"/>
          <w:u w:val="single"/>
          <w:rtl/>
          <w:lang w:val="en-GB"/>
        </w:rPr>
      </w:pPr>
    </w:p>
    <w:p w:rsidR="00207575" w:rsidRPr="00207575" w:rsidRDefault="00207575" w:rsidP="00207575">
      <w:pPr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u w:val="single"/>
          <w:rtl/>
          <w:lang w:val="en-GB"/>
        </w:rPr>
      </w:pPr>
    </w:p>
    <w:p w:rsidR="00207575" w:rsidRPr="00207575" w:rsidRDefault="00207575" w:rsidP="00207575">
      <w:pPr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  <w:lang w:val="en-GB"/>
        </w:rPr>
      </w:pPr>
      <w:r w:rsidRPr="00207575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  <w:lang w:val="en-GB"/>
        </w:rPr>
        <w:t>מהות התפקיד:</w:t>
      </w:r>
    </w:p>
    <w:p w:rsidR="00207575" w:rsidRPr="00207575" w:rsidRDefault="00207575" w:rsidP="00207575">
      <w:pPr>
        <w:jc w:val="center"/>
        <w:rPr>
          <w:rFonts w:ascii="Arial Unicode MS" w:eastAsia="Arial Unicode MS" w:hAnsi="Arial Unicode MS" w:cs="Arial Unicode MS"/>
          <w:rtl/>
          <w:lang w:val="en-GB"/>
        </w:rPr>
      </w:pPr>
      <w:r w:rsidRPr="00207575">
        <w:rPr>
          <w:rFonts w:ascii="Arial Unicode MS" w:eastAsia="Arial Unicode MS" w:hAnsi="Arial Unicode MS" w:cs="Arial Unicode MS"/>
          <w:rtl/>
          <w:lang w:val="en-GB"/>
        </w:rPr>
        <w:t>יישום והובלה של תכנית חינוכית.</w:t>
      </w:r>
    </w:p>
    <w:p w:rsidR="00207575" w:rsidRPr="00207575" w:rsidRDefault="00207575" w:rsidP="00207575">
      <w:pPr>
        <w:jc w:val="center"/>
        <w:rPr>
          <w:rFonts w:ascii="Arial Unicode MS" w:eastAsia="Arial Unicode MS" w:hAnsi="Arial Unicode MS" w:cs="Arial Unicode MS"/>
          <w:rtl/>
          <w:lang w:val="en-GB"/>
        </w:rPr>
      </w:pPr>
      <w:r w:rsidRPr="00207575">
        <w:rPr>
          <w:rFonts w:ascii="Arial Unicode MS" w:eastAsia="Arial Unicode MS" w:hAnsi="Arial Unicode MS" w:cs="Arial Unicode MS"/>
          <w:rtl/>
          <w:lang w:val="en-GB"/>
        </w:rPr>
        <w:t>עבודה בצוות קטן.</w:t>
      </w:r>
    </w:p>
    <w:p w:rsidR="00207575" w:rsidRPr="00207575" w:rsidRDefault="00207575" w:rsidP="00207575">
      <w:pPr>
        <w:jc w:val="center"/>
        <w:rPr>
          <w:rFonts w:ascii="Arial Unicode MS" w:eastAsia="Arial Unicode MS" w:hAnsi="Arial Unicode MS" w:cs="Arial Unicode MS"/>
          <w:rtl/>
          <w:lang w:val="en-GB"/>
        </w:rPr>
      </w:pPr>
      <w:r w:rsidRPr="00207575">
        <w:rPr>
          <w:rFonts w:ascii="Arial Unicode MS" w:eastAsia="Arial Unicode MS" w:hAnsi="Arial Unicode MS" w:cs="Arial Unicode MS"/>
          <w:rtl/>
          <w:lang w:val="en-GB"/>
        </w:rPr>
        <w:t>יצירת קשר חיובי עם הורים, קהילה וצוות.</w:t>
      </w:r>
    </w:p>
    <w:p w:rsidR="00207575" w:rsidRPr="00207575" w:rsidRDefault="00207575" w:rsidP="00207575">
      <w:pPr>
        <w:jc w:val="center"/>
        <w:rPr>
          <w:rFonts w:ascii="Arial Unicode MS" w:eastAsia="Arial Unicode MS" w:hAnsi="Arial Unicode MS" w:cs="Arial Unicode MS"/>
          <w:sz w:val="44"/>
          <w:szCs w:val="44"/>
          <w:rtl/>
          <w:lang w:val="en-GB"/>
        </w:rPr>
      </w:pPr>
    </w:p>
    <w:p w:rsidR="00207575" w:rsidRPr="00207575" w:rsidRDefault="00207575" w:rsidP="00207575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 w:rsidRPr="00207575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</w:rPr>
        <w:t>דרישות התפקיד:</w:t>
      </w:r>
    </w:p>
    <w:p w:rsidR="00207575" w:rsidRPr="00207575" w:rsidRDefault="00207575" w:rsidP="00E46FA4">
      <w:pPr>
        <w:jc w:val="center"/>
        <w:rPr>
          <w:rFonts w:ascii="Arial Unicode MS" w:eastAsia="Arial Unicode MS" w:hAnsi="Arial Unicode MS" w:cs="Arial Unicode MS"/>
          <w:rtl/>
        </w:rPr>
      </w:pPr>
      <w:r w:rsidRPr="00207575">
        <w:rPr>
          <w:rFonts w:ascii="Arial Unicode MS" w:eastAsia="Arial Unicode MS" w:hAnsi="Arial Unicode MS" w:cs="Arial Unicode MS"/>
          <w:rtl/>
        </w:rPr>
        <w:t xml:space="preserve">ניסיון </w:t>
      </w:r>
      <w:r w:rsidR="00E46FA4">
        <w:rPr>
          <w:rFonts w:ascii="Arial Unicode MS" w:eastAsia="Arial Unicode MS" w:hAnsi="Arial Unicode MS" w:cs="Arial Unicode MS" w:hint="cs"/>
          <w:rtl/>
        </w:rPr>
        <w:t>קודם בתפקיד</w:t>
      </w:r>
      <w:bookmarkStart w:id="0" w:name="_GoBack"/>
      <w:bookmarkEnd w:id="0"/>
      <w:r w:rsidRPr="00207575">
        <w:rPr>
          <w:rFonts w:ascii="Arial Unicode MS" w:eastAsia="Arial Unicode MS" w:hAnsi="Arial Unicode MS" w:cs="Arial Unicode MS"/>
          <w:rtl/>
        </w:rPr>
        <w:t>- יתרון</w:t>
      </w:r>
    </w:p>
    <w:p w:rsidR="00207575" w:rsidRPr="00207575" w:rsidRDefault="00207575" w:rsidP="00207575">
      <w:pPr>
        <w:jc w:val="center"/>
        <w:rPr>
          <w:rFonts w:ascii="Arial Unicode MS" w:eastAsia="Arial Unicode MS" w:hAnsi="Arial Unicode MS" w:cs="Arial Unicode MS"/>
          <w:rtl/>
        </w:rPr>
      </w:pPr>
      <w:r w:rsidRPr="00207575">
        <w:rPr>
          <w:rFonts w:ascii="Arial Unicode MS" w:eastAsia="Arial Unicode MS" w:hAnsi="Arial Unicode MS" w:cs="Arial Unicode MS"/>
          <w:rtl/>
        </w:rPr>
        <w:t>יכולת עבודה בצוות.</w:t>
      </w:r>
    </w:p>
    <w:p w:rsidR="00207575" w:rsidRPr="00207575" w:rsidRDefault="00207575" w:rsidP="00207575">
      <w:pPr>
        <w:jc w:val="center"/>
        <w:rPr>
          <w:rFonts w:ascii="Arial Unicode MS" w:eastAsia="Arial Unicode MS" w:hAnsi="Arial Unicode MS" w:cs="Arial Unicode MS"/>
          <w:rtl/>
        </w:rPr>
      </w:pPr>
      <w:r w:rsidRPr="00207575">
        <w:rPr>
          <w:rFonts w:ascii="Arial Unicode MS" w:eastAsia="Arial Unicode MS" w:hAnsi="Arial Unicode MS" w:cs="Arial Unicode MS"/>
          <w:rtl/>
        </w:rPr>
        <w:t>אתיקה מקצועית.</w:t>
      </w:r>
    </w:p>
    <w:p w:rsidR="00207575" w:rsidRPr="00207575" w:rsidRDefault="00207575" w:rsidP="00207575">
      <w:pPr>
        <w:jc w:val="center"/>
        <w:rPr>
          <w:rFonts w:ascii="Arial Unicode MS" w:eastAsia="Arial Unicode MS" w:hAnsi="Arial Unicode MS" w:cs="Arial Unicode MS"/>
          <w:rtl/>
        </w:rPr>
      </w:pPr>
      <w:r w:rsidRPr="00207575">
        <w:rPr>
          <w:rFonts w:ascii="Arial Unicode MS" w:eastAsia="Arial Unicode MS" w:hAnsi="Arial Unicode MS" w:cs="Arial Unicode MS"/>
          <w:rtl/>
        </w:rPr>
        <w:t>מסירות, רצינות ואחריות.</w:t>
      </w:r>
    </w:p>
    <w:p w:rsidR="00207575" w:rsidRPr="00207575" w:rsidRDefault="00207575" w:rsidP="00207575">
      <w:pPr>
        <w:jc w:val="center"/>
        <w:rPr>
          <w:rFonts w:ascii="Arial Unicode MS" w:eastAsia="Arial Unicode MS" w:hAnsi="Arial Unicode MS" w:cs="Arial Unicode MS"/>
          <w:rtl/>
        </w:rPr>
      </w:pPr>
      <w:r w:rsidRPr="00207575">
        <w:rPr>
          <w:rFonts w:ascii="Arial Unicode MS" w:eastAsia="Arial Unicode MS" w:hAnsi="Arial Unicode MS" w:cs="Arial Unicode MS"/>
          <w:rtl/>
        </w:rPr>
        <w:t>ראש גדול.</w:t>
      </w:r>
    </w:p>
    <w:p w:rsidR="00207575" w:rsidRPr="00207575" w:rsidRDefault="00207575" w:rsidP="00207575">
      <w:pPr>
        <w:jc w:val="center"/>
        <w:rPr>
          <w:rFonts w:ascii="Arial Unicode MS" w:eastAsia="Arial Unicode MS" w:hAnsi="Arial Unicode MS" w:cs="Arial Unicode MS" w:hint="cs"/>
          <w:rtl/>
        </w:rPr>
      </w:pPr>
      <w:r w:rsidRPr="00207575">
        <w:rPr>
          <w:rFonts w:ascii="Arial Unicode MS" w:eastAsia="Arial Unicode MS" w:hAnsi="Arial Unicode MS" w:cs="Arial Unicode MS"/>
          <w:rtl/>
        </w:rPr>
        <w:t>תקשורת בין-אישית גבוהה.</w:t>
      </w:r>
    </w:p>
    <w:p w:rsidR="00207575" w:rsidRPr="00207575" w:rsidRDefault="00207575" w:rsidP="00207575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 w:rsidRPr="00207575">
        <w:rPr>
          <w:rFonts w:ascii="Arial Unicode MS" w:eastAsia="Arial Unicode MS" w:hAnsi="Arial Unicode MS" w:cs="Arial Unicode MS"/>
          <w:sz w:val="32"/>
          <w:szCs w:val="32"/>
          <w:rtl/>
        </w:rPr>
        <w:t>היקף משר</w:t>
      </w:r>
      <w:r w:rsidRPr="00207575">
        <w:rPr>
          <w:rFonts w:ascii="Arial Unicode MS" w:eastAsia="Arial Unicode MS" w:hAnsi="Arial Unicode MS" w:cs="Arial Unicode MS" w:hint="cs"/>
          <w:sz w:val="32"/>
          <w:szCs w:val="32"/>
          <w:rtl/>
        </w:rPr>
        <w:t>ה -מלאה</w:t>
      </w:r>
    </w:p>
    <w:p w:rsidR="00207575" w:rsidRPr="00207575" w:rsidRDefault="00207575" w:rsidP="00207575">
      <w:pPr>
        <w:pStyle w:val="a6"/>
        <w:jc w:val="center"/>
        <w:rPr>
          <w:rFonts w:ascii="Arial Unicode MS" w:eastAsia="Arial Unicode MS" w:hAnsi="Arial Unicode MS" w:cs="Arial Unicode MS"/>
          <w:sz w:val="44"/>
          <w:szCs w:val="44"/>
          <w:rtl/>
        </w:rPr>
      </w:pPr>
    </w:p>
    <w:p w:rsidR="00207575" w:rsidRPr="00207575" w:rsidRDefault="00207575" w:rsidP="00207575">
      <w:pPr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val="en-GB"/>
        </w:rPr>
      </w:pPr>
      <w:r>
        <w:rPr>
          <w:noProof/>
        </w:rPr>
        <w:drawing>
          <wp:inline distT="0" distB="0" distL="0" distR="0" wp14:anchorId="13487FD6" wp14:editId="5F5CEA04">
            <wp:extent cx="5619750" cy="1038225"/>
            <wp:effectExtent l="0" t="0" r="0" b="9525"/>
            <wp:docPr id="4" name="תמונה 4" descr="משחקי ילדים - מיריק שניר - סיפורים שנשמרים בל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משחקי ילדים - מיריק שניר - סיפורים שנשמרים בל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575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val="en-GB"/>
        </w:rPr>
        <w:t>לפרטים, הצגת מועמדות ושליחת קורות חיים ניתן לפנות ללאה – 0507-411199</w:t>
      </w:r>
    </w:p>
    <w:p w:rsidR="006F35C6" w:rsidRPr="00207575" w:rsidRDefault="00207575" w:rsidP="00207575">
      <w:pPr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rtl/>
        </w:rPr>
      </w:pPr>
      <w:hyperlink r:id="rId9" w:history="1">
        <w:r w:rsidRPr="00207575">
          <w:rPr>
            <w:rStyle w:val="Hyperlink"/>
            <w:rFonts w:ascii="Arial Unicode MS" w:eastAsia="Arial Unicode MS" w:hAnsi="Arial Unicode MS" w:cs="Arial Unicode MS"/>
            <w:b/>
            <w:bCs/>
            <w:sz w:val="32"/>
            <w:szCs w:val="32"/>
          </w:rPr>
          <w:t>education@kfarszold.org.il</w:t>
        </w:r>
      </w:hyperlink>
    </w:p>
    <w:sectPr w:rsidR="006F35C6" w:rsidRPr="00207575" w:rsidSect="00CF3967">
      <w:headerReference w:type="even" r:id="rId10"/>
      <w:headerReference w:type="default" r:id="rId11"/>
      <w:footerReference w:type="default" r:id="rId12"/>
      <w:pgSz w:w="11906" w:h="16838" w:code="9"/>
      <w:pgMar w:top="1440" w:right="1800" w:bottom="1440" w:left="18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9ED" w:rsidRDefault="00AF19ED">
      <w:r>
        <w:separator/>
      </w:r>
    </w:p>
  </w:endnote>
  <w:endnote w:type="continuationSeparator" w:id="0">
    <w:p w:rsidR="00AF19ED" w:rsidRDefault="00AF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49F" w:rsidRDefault="0072549F" w:rsidP="00E90E09">
    <w:pPr>
      <w:pStyle w:val="a4"/>
      <w:tabs>
        <w:tab w:val="clear" w:pos="8306"/>
      </w:tabs>
      <w:bidi w:val="0"/>
      <w:ind w:right="-540" w:hanging="1234"/>
      <w:jc w:val="center"/>
      <w:rPr>
        <w:color w:val="008000"/>
        <w:rtl/>
      </w:rPr>
    </w:pPr>
    <w:r>
      <w:rPr>
        <w:color w:val="008000"/>
      </w:rPr>
      <w:t>____________________________________________________________</w:t>
    </w:r>
  </w:p>
  <w:p w:rsidR="0072549F" w:rsidRDefault="0072549F" w:rsidP="00496497">
    <w:pPr>
      <w:pStyle w:val="a4"/>
      <w:tabs>
        <w:tab w:val="clear" w:pos="8306"/>
        <w:tab w:val="right" w:pos="8846"/>
      </w:tabs>
      <w:ind w:right="-540" w:hanging="1234"/>
      <w:jc w:val="center"/>
      <w:rPr>
        <w:color w:val="008000"/>
        <w:rtl/>
      </w:rPr>
    </w:pPr>
    <w:r w:rsidRPr="00BB6A93">
      <w:rPr>
        <w:rFonts w:hint="cs"/>
        <w:color w:val="008000"/>
        <w:rtl/>
      </w:rPr>
      <w:t>כפר סאלד  ד.נ גליל עליון  12230 טל': 04-6907512  פקס: 04-6907010</w:t>
    </w:r>
  </w:p>
  <w:p w:rsidR="0072549F" w:rsidRPr="00BB6A93" w:rsidRDefault="00E46FA4" w:rsidP="00CA5CA2">
    <w:pPr>
      <w:pStyle w:val="a4"/>
      <w:tabs>
        <w:tab w:val="clear" w:pos="8306"/>
        <w:tab w:val="right" w:pos="8846"/>
      </w:tabs>
      <w:ind w:right="-540" w:hanging="1234"/>
      <w:jc w:val="center"/>
      <w:rPr>
        <w:color w:val="008000"/>
        <w:rtl/>
      </w:rPr>
    </w:pPr>
    <w:hyperlink r:id="rId1" w:history="1">
      <w:r w:rsidR="0072549F" w:rsidRPr="00BB6A93">
        <w:rPr>
          <w:rStyle w:val="Hyperlink"/>
          <w:color w:val="008000"/>
        </w:rPr>
        <w:t>ornas@lordan.co.il</w:t>
      </w:r>
    </w:hyperlink>
    <w:r w:rsidR="00CA5CA2">
      <w:rPr>
        <w:rStyle w:val="Hyperlink"/>
        <w:color w:val="008000"/>
        <w:rtl/>
      </w:rPr>
      <w:br/>
    </w:r>
    <w:r w:rsidR="00CA5CA2">
      <w:rPr>
        <w:color w:val="008000"/>
        <w:rtl/>
      </w:rPr>
      <w:br/>
    </w:r>
    <w:r w:rsidR="00CA5CA2" w:rsidRPr="00CA5CA2">
      <w:rPr>
        <w:color w:val="008000"/>
        <w:sz w:val="18"/>
        <w:szCs w:val="18"/>
        <w:rtl/>
      </w:rPr>
      <w:fldChar w:fldCharType="begin"/>
    </w:r>
    <w:r w:rsidR="00CA5CA2" w:rsidRPr="00CA5CA2">
      <w:rPr>
        <w:color w:val="008000"/>
        <w:sz w:val="18"/>
        <w:szCs w:val="18"/>
        <w:rtl/>
      </w:rPr>
      <w:instrText xml:space="preserve"> </w:instrText>
    </w:r>
    <w:r w:rsidR="00CA5CA2" w:rsidRPr="00CA5CA2">
      <w:rPr>
        <w:rFonts w:hint="cs"/>
        <w:color w:val="008000"/>
        <w:sz w:val="18"/>
        <w:szCs w:val="18"/>
      </w:rPr>
      <w:instrText>FILENAME  \p  \* MERGEFORMAT</w:instrText>
    </w:r>
    <w:r w:rsidR="00CA5CA2" w:rsidRPr="00CA5CA2">
      <w:rPr>
        <w:color w:val="008000"/>
        <w:sz w:val="18"/>
        <w:szCs w:val="18"/>
        <w:rtl/>
      </w:rPr>
      <w:instrText xml:space="preserve"> </w:instrText>
    </w:r>
    <w:r w:rsidR="00CA5CA2" w:rsidRPr="00CA5CA2">
      <w:rPr>
        <w:color w:val="008000"/>
        <w:sz w:val="18"/>
        <w:szCs w:val="18"/>
        <w:rtl/>
      </w:rPr>
      <w:fldChar w:fldCharType="separate"/>
    </w:r>
    <w:r w:rsidR="009D48B2">
      <w:rPr>
        <w:noProof/>
        <w:color w:val="008000"/>
        <w:sz w:val="18"/>
        <w:szCs w:val="18"/>
      </w:rPr>
      <w:t>C:\Users\Education KSzold\Desktop</w:t>
    </w:r>
    <w:r w:rsidR="009D48B2">
      <w:rPr>
        <w:noProof/>
        <w:color w:val="008000"/>
        <w:sz w:val="18"/>
        <w:szCs w:val="18"/>
        <w:rtl/>
      </w:rPr>
      <w:t>\לוגו כפר סאלד.</w:t>
    </w:r>
    <w:r w:rsidR="009D48B2">
      <w:rPr>
        <w:noProof/>
        <w:color w:val="008000"/>
        <w:sz w:val="18"/>
        <w:szCs w:val="18"/>
      </w:rPr>
      <w:t>docx</w:t>
    </w:r>
    <w:r w:rsidR="00CA5CA2" w:rsidRPr="00CA5CA2">
      <w:rPr>
        <w:color w:val="008000"/>
        <w:sz w:val="18"/>
        <w:szCs w:val="1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9ED" w:rsidRDefault="00AF19ED">
      <w:r>
        <w:separator/>
      </w:r>
    </w:p>
  </w:footnote>
  <w:footnote w:type="continuationSeparator" w:id="0">
    <w:p w:rsidR="00AF19ED" w:rsidRDefault="00AF1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967" w:rsidRDefault="0032733C">
    <w:pPr>
      <w:pStyle w:val="a3"/>
    </w:pPr>
    <w:r>
      <w:rPr>
        <w:rFonts w:hint="cs"/>
        <w:b/>
        <w:bCs/>
        <w:noProof/>
        <w:color w:val="008000"/>
        <w:sz w:val="22"/>
        <w:szCs w:val="22"/>
      </w:rPr>
      <w:drawing>
        <wp:inline distT="0" distB="0" distL="0" distR="0" wp14:anchorId="37242C89" wp14:editId="01CD65B4">
          <wp:extent cx="5273040" cy="4137660"/>
          <wp:effectExtent l="0" t="0" r="3810" b="0"/>
          <wp:docPr id="1" name="תמונה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040" cy="413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FC36D60" wp14:editId="4747E48D">
          <wp:extent cx="5273040" cy="4137660"/>
          <wp:effectExtent l="0" t="0" r="3810" b="0"/>
          <wp:docPr id="2" name="תמונה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040" cy="413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49F" w:rsidRPr="00BB6A93" w:rsidRDefault="0032733C" w:rsidP="00BB6A93">
    <w:pPr>
      <w:pStyle w:val="a3"/>
      <w:ind w:hanging="1414"/>
      <w:rPr>
        <w:b/>
        <w:bCs/>
        <w:color w:val="008000"/>
        <w:sz w:val="22"/>
        <w:szCs w:val="22"/>
        <w:rtl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C17DC8D" wp14:editId="2A74D335">
          <wp:simplePos x="0" y="0"/>
          <wp:positionH relativeFrom="column">
            <wp:posOffset>-495935</wp:posOffset>
          </wp:positionH>
          <wp:positionV relativeFrom="paragraph">
            <wp:posOffset>-228600</wp:posOffset>
          </wp:positionV>
          <wp:extent cx="1616075" cy="1267460"/>
          <wp:effectExtent l="0" t="0" r="3175" b="8890"/>
          <wp:wrapSquare wrapText="bothSides"/>
          <wp:docPr id="3" name="תמונה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549F" w:rsidRPr="00BB6A93" w:rsidRDefault="00CF3967" w:rsidP="00BB6A93">
    <w:pPr>
      <w:pStyle w:val="a3"/>
      <w:ind w:hanging="1414"/>
      <w:rPr>
        <w:b/>
        <w:bCs/>
        <w:color w:val="008000"/>
        <w:sz w:val="72"/>
        <w:szCs w:val="72"/>
        <w:rtl/>
      </w:rPr>
    </w:pPr>
    <w:r>
      <w:rPr>
        <w:rFonts w:hint="cs"/>
        <w:b/>
        <w:bCs/>
        <w:color w:val="008000"/>
        <w:sz w:val="72"/>
        <w:szCs w:val="72"/>
        <w:rtl/>
      </w:rPr>
      <w:t xml:space="preserve">      </w:t>
    </w:r>
    <w:r w:rsidR="0072549F">
      <w:rPr>
        <w:rFonts w:hint="cs"/>
        <w:b/>
        <w:bCs/>
        <w:color w:val="008000"/>
        <w:sz w:val="72"/>
        <w:szCs w:val="72"/>
        <w:rtl/>
      </w:rPr>
      <w:t xml:space="preserve">  </w:t>
    </w:r>
    <w:r w:rsidR="0072549F" w:rsidRPr="00BB6A93">
      <w:rPr>
        <w:rFonts w:hint="cs"/>
        <w:b/>
        <w:bCs/>
        <w:color w:val="008000"/>
        <w:sz w:val="72"/>
        <w:szCs w:val="72"/>
        <w:rtl/>
      </w:rPr>
      <w:t>קיבוץ כפר סאלד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C1C"/>
    <w:multiLevelType w:val="hybridMultilevel"/>
    <w:tmpl w:val="576E6FE6"/>
    <w:lvl w:ilvl="0" w:tplc="D470766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423C7"/>
    <w:multiLevelType w:val="hybridMultilevel"/>
    <w:tmpl w:val="F02ECD4E"/>
    <w:lvl w:ilvl="0" w:tplc="CD98D7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B7D73"/>
    <w:multiLevelType w:val="hybridMultilevel"/>
    <w:tmpl w:val="4C9A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C5A7A"/>
    <w:multiLevelType w:val="hybridMultilevel"/>
    <w:tmpl w:val="AFE2F6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367876"/>
    <w:multiLevelType w:val="hybridMultilevel"/>
    <w:tmpl w:val="CFB2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1F"/>
    <w:rsid w:val="000002DB"/>
    <w:rsid w:val="00025472"/>
    <w:rsid w:val="0002718E"/>
    <w:rsid w:val="00030AE3"/>
    <w:rsid w:val="00031586"/>
    <w:rsid w:val="00091E29"/>
    <w:rsid w:val="000A6CA5"/>
    <w:rsid w:val="000B0AE4"/>
    <w:rsid w:val="000B1122"/>
    <w:rsid w:val="000B12B4"/>
    <w:rsid w:val="001126B1"/>
    <w:rsid w:val="001326DF"/>
    <w:rsid w:val="0014434E"/>
    <w:rsid w:val="00173152"/>
    <w:rsid w:val="001E0295"/>
    <w:rsid w:val="001E407F"/>
    <w:rsid w:val="001F1735"/>
    <w:rsid w:val="00207575"/>
    <w:rsid w:val="00216BFB"/>
    <w:rsid w:val="002452E4"/>
    <w:rsid w:val="00287A89"/>
    <w:rsid w:val="00291043"/>
    <w:rsid w:val="002D0593"/>
    <w:rsid w:val="003029A7"/>
    <w:rsid w:val="0032733C"/>
    <w:rsid w:val="00354E79"/>
    <w:rsid w:val="003743FC"/>
    <w:rsid w:val="003B543F"/>
    <w:rsid w:val="003C5673"/>
    <w:rsid w:val="003E67A7"/>
    <w:rsid w:val="004104CC"/>
    <w:rsid w:val="00416FC1"/>
    <w:rsid w:val="00424DB4"/>
    <w:rsid w:val="00496497"/>
    <w:rsid w:val="004B53FA"/>
    <w:rsid w:val="004E6D22"/>
    <w:rsid w:val="005614A6"/>
    <w:rsid w:val="005841AC"/>
    <w:rsid w:val="005A5AE8"/>
    <w:rsid w:val="005B4145"/>
    <w:rsid w:val="005E2570"/>
    <w:rsid w:val="005E7932"/>
    <w:rsid w:val="006031AA"/>
    <w:rsid w:val="00605166"/>
    <w:rsid w:val="0066115B"/>
    <w:rsid w:val="006837D8"/>
    <w:rsid w:val="006838CA"/>
    <w:rsid w:val="00690FE1"/>
    <w:rsid w:val="00694FCF"/>
    <w:rsid w:val="006B45C7"/>
    <w:rsid w:val="006B58D7"/>
    <w:rsid w:val="006C6416"/>
    <w:rsid w:val="006D6A4D"/>
    <w:rsid w:val="006E0C41"/>
    <w:rsid w:val="006F35C6"/>
    <w:rsid w:val="0072549F"/>
    <w:rsid w:val="00790BDF"/>
    <w:rsid w:val="007916B6"/>
    <w:rsid w:val="007D1F03"/>
    <w:rsid w:val="007E1C31"/>
    <w:rsid w:val="00804EA2"/>
    <w:rsid w:val="00861430"/>
    <w:rsid w:val="0087598F"/>
    <w:rsid w:val="00876A2C"/>
    <w:rsid w:val="008B3EC6"/>
    <w:rsid w:val="008B3F46"/>
    <w:rsid w:val="008D0A5E"/>
    <w:rsid w:val="009070E2"/>
    <w:rsid w:val="0094245C"/>
    <w:rsid w:val="00970388"/>
    <w:rsid w:val="009B53BD"/>
    <w:rsid w:val="009C63CA"/>
    <w:rsid w:val="009D48B2"/>
    <w:rsid w:val="009F47C2"/>
    <w:rsid w:val="00A34FF7"/>
    <w:rsid w:val="00A7051A"/>
    <w:rsid w:val="00A77FB9"/>
    <w:rsid w:val="00A81DB5"/>
    <w:rsid w:val="00AC25AD"/>
    <w:rsid w:val="00AF19ED"/>
    <w:rsid w:val="00AF44A7"/>
    <w:rsid w:val="00B44A02"/>
    <w:rsid w:val="00B76304"/>
    <w:rsid w:val="00B93EC0"/>
    <w:rsid w:val="00BB6A93"/>
    <w:rsid w:val="00C4072D"/>
    <w:rsid w:val="00C6502C"/>
    <w:rsid w:val="00C71B51"/>
    <w:rsid w:val="00C80AE6"/>
    <w:rsid w:val="00CA5CA2"/>
    <w:rsid w:val="00CE26A0"/>
    <w:rsid w:val="00CF3967"/>
    <w:rsid w:val="00D07DCE"/>
    <w:rsid w:val="00D13241"/>
    <w:rsid w:val="00D20D33"/>
    <w:rsid w:val="00D31231"/>
    <w:rsid w:val="00D6447B"/>
    <w:rsid w:val="00D756BE"/>
    <w:rsid w:val="00DB0653"/>
    <w:rsid w:val="00DC09D4"/>
    <w:rsid w:val="00DC248F"/>
    <w:rsid w:val="00E16B1F"/>
    <w:rsid w:val="00E344A2"/>
    <w:rsid w:val="00E371FE"/>
    <w:rsid w:val="00E46FA4"/>
    <w:rsid w:val="00E55EEF"/>
    <w:rsid w:val="00E60DDE"/>
    <w:rsid w:val="00E74601"/>
    <w:rsid w:val="00E90E09"/>
    <w:rsid w:val="00ED49E9"/>
    <w:rsid w:val="00EE1F8E"/>
    <w:rsid w:val="00F639BA"/>
    <w:rsid w:val="00FB2C99"/>
    <w:rsid w:val="00FD4527"/>
    <w:rsid w:val="00FE17B2"/>
    <w:rsid w:val="00F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David"/>
        <w:sz w:val="28"/>
        <w:szCs w:val="28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6A9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B6A93"/>
    <w:pPr>
      <w:tabs>
        <w:tab w:val="center" w:pos="4153"/>
        <w:tab w:val="right" w:pos="8306"/>
      </w:tabs>
    </w:pPr>
  </w:style>
  <w:style w:type="character" w:styleId="Hyperlink">
    <w:name w:val="Hyperlink"/>
    <w:rsid w:val="00BB6A93"/>
    <w:rPr>
      <w:color w:val="0000FF"/>
      <w:u w:val="single"/>
    </w:rPr>
  </w:style>
  <w:style w:type="table" w:customStyle="1" w:styleId="1">
    <w:name w:val="טבלת רשת1"/>
    <w:basedOn w:val="a1"/>
    <w:next w:val="a5"/>
    <w:uiPriority w:val="59"/>
    <w:rsid w:val="006837D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683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0AE4"/>
    <w:pPr>
      <w:ind w:left="720"/>
      <w:contextualSpacing/>
    </w:pPr>
  </w:style>
  <w:style w:type="paragraph" w:styleId="a7">
    <w:name w:val="Balloon Text"/>
    <w:basedOn w:val="a"/>
    <w:link w:val="a8"/>
    <w:rsid w:val="00207575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rsid w:val="00207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David"/>
        <w:sz w:val="28"/>
        <w:szCs w:val="28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6A9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B6A93"/>
    <w:pPr>
      <w:tabs>
        <w:tab w:val="center" w:pos="4153"/>
        <w:tab w:val="right" w:pos="8306"/>
      </w:tabs>
    </w:pPr>
  </w:style>
  <w:style w:type="character" w:styleId="Hyperlink">
    <w:name w:val="Hyperlink"/>
    <w:rsid w:val="00BB6A93"/>
    <w:rPr>
      <w:color w:val="0000FF"/>
      <w:u w:val="single"/>
    </w:rPr>
  </w:style>
  <w:style w:type="table" w:customStyle="1" w:styleId="1">
    <w:name w:val="טבלת רשת1"/>
    <w:basedOn w:val="a1"/>
    <w:next w:val="a5"/>
    <w:uiPriority w:val="59"/>
    <w:rsid w:val="006837D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683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0AE4"/>
    <w:pPr>
      <w:ind w:left="720"/>
      <w:contextualSpacing/>
    </w:pPr>
  </w:style>
  <w:style w:type="paragraph" w:styleId="a7">
    <w:name w:val="Balloon Text"/>
    <w:basedOn w:val="a"/>
    <w:link w:val="a8"/>
    <w:rsid w:val="00207575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rsid w:val="00207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ucation@kfarszold.org.i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nas@lordan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nas\AppData\Roaming\Microsoft\Templates\New-Kfar_Sold%20-%20Include-Root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New-Kfar_Sold - Include-Root</Template>
  <TotalTime>2</TotalTime>
  <Pages>1</Pages>
  <Words>60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‏10 ינואר 2007</vt:lpstr>
    </vt:vector>
  </TitlesOfParts>
  <Company>HEBREW</Company>
  <LinksUpToDate>false</LinksUpToDate>
  <CharactersWithSpaces>468</CharactersWithSpaces>
  <SharedDoc>false</SharedDoc>
  <HLinks>
    <vt:vector size="6" baseType="variant">
      <vt:variant>
        <vt:i4>4653105</vt:i4>
      </vt:variant>
      <vt:variant>
        <vt:i4>0</vt:i4>
      </vt:variant>
      <vt:variant>
        <vt:i4>0</vt:i4>
      </vt:variant>
      <vt:variant>
        <vt:i4>5</vt:i4>
      </vt:variant>
      <vt:variant>
        <vt:lpwstr>mailto:ornas@lordan.co.il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‏10 ינואר 2007</dc:title>
  <dc:creator>אורנה שרון</dc:creator>
  <cp:lastModifiedBy>מנהלת משאבי אנוש - ק. כפר סאלד</cp:lastModifiedBy>
  <cp:revision>3</cp:revision>
  <cp:lastPrinted>2019-11-04T07:35:00Z</cp:lastPrinted>
  <dcterms:created xsi:type="dcterms:W3CDTF">2021-10-13T13:08:00Z</dcterms:created>
  <dcterms:modified xsi:type="dcterms:W3CDTF">2021-10-13T13:08:00Z</dcterms:modified>
</cp:coreProperties>
</file>