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70C3" w14:textId="77777777" w:rsidR="009C296F" w:rsidRDefault="009C296F" w:rsidP="009C296F">
      <w:pPr>
        <w:tabs>
          <w:tab w:val="left" w:pos="3566"/>
        </w:tabs>
        <w:ind w:left="720"/>
        <w:jc w:val="both"/>
        <w:rPr>
          <w:rFonts w:ascii="Narkisim" w:hAnsi="Narkisim" w:cs="Narkisim"/>
          <w:rtl/>
        </w:rPr>
      </w:pPr>
    </w:p>
    <w:p w14:paraId="29151996" w14:textId="7EF0B9FC" w:rsidR="00706764" w:rsidRPr="009C296F" w:rsidRDefault="00706764" w:rsidP="009C296F">
      <w:pPr>
        <w:tabs>
          <w:tab w:val="left" w:pos="3566"/>
        </w:tabs>
        <w:ind w:left="720"/>
        <w:jc w:val="both"/>
        <w:rPr>
          <w:rFonts w:ascii="Narkisim" w:hAnsi="Narkisim" w:cs="Narkisim"/>
          <w:rtl/>
        </w:rPr>
      </w:pPr>
      <w:r w:rsidRPr="009C296F">
        <w:rPr>
          <w:rFonts w:ascii="Narkisim" w:hAnsi="Narkisim" w:cs="Narkisim"/>
          <w:rtl/>
        </w:rPr>
        <w:tab/>
      </w:r>
    </w:p>
    <w:p w14:paraId="2EC09255" w14:textId="7B057C14" w:rsidR="00706764" w:rsidRPr="009C296F" w:rsidRDefault="002052F0" w:rsidP="009C296F">
      <w:pPr>
        <w:ind w:left="2160"/>
        <w:jc w:val="right"/>
        <w:rPr>
          <w:rFonts w:ascii="Narkisim" w:hAnsi="Narkisim" w:cs="Narkisim"/>
          <w:noProof w:val="0"/>
          <w:sz w:val="22"/>
          <w:szCs w:val="22"/>
          <w:rtl/>
          <w:lang w:eastAsia="en-US"/>
        </w:rPr>
      </w:pPr>
      <w:r>
        <w:rPr>
          <w:rFonts w:ascii="Narkisim" w:hAnsi="Narkisim" w:cs="Narkisim" w:hint="cs"/>
          <w:noProof w:val="0"/>
          <w:rtl/>
          <w:lang w:eastAsia="en-US"/>
        </w:rPr>
        <w:t>01/02/2023</w:t>
      </w:r>
    </w:p>
    <w:p w14:paraId="4382183D" w14:textId="70E8BA58" w:rsidR="00C22838" w:rsidRDefault="00C22838" w:rsidP="00C5678D">
      <w:pPr>
        <w:spacing w:line="276" w:lineRule="auto"/>
        <w:rPr>
          <w:rFonts w:cs="David"/>
          <w:rtl/>
        </w:rPr>
      </w:pPr>
    </w:p>
    <w:p w14:paraId="671F445D" w14:textId="7AC90025" w:rsidR="00C22838" w:rsidRPr="00C22838" w:rsidRDefault="00C22838" w:rsidP="00C22838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C22838">
        <w:rPr>
          <w:rFonts w:asciiTheme="minorBidi" w:hAnsiTheme="minorBidi" w:hint="cs"/>
          <w:b/>
          <w:bCs/>
          <w:sz w:val="28"/>
          <w:szCs w:val="28"/>
          <w:rtl/>
        </w:rPr>
        <w:t>לאקו מומחים</w:t>
      </w:r>
    </w:p>
    <w:p w14:paraId="358E9FB8" w14:textId="3761BBD9" w:rsidR="00C22838" w:rsidRDefault="00C22838" w:rsidP="00C22838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sz w:val="28"/>
          <w:szCs w:val="28"/>
          <w:rtl/>
        </w:rPr>
        <w:t xml:space="preserve">דרוש/ה - </w:t>
      </w:r>
      <w:r w:rsidRPr="00C22838">
        <w:rPr>
          <w:rFonts w:asciiTheme="minorBidi" w:hAnsiTheme="minorBidi"/>
          <w:sz w:val="28"/>
          <w:szCs w:val="28"/>
          <w:u w:val="single"/>
          <w:rtl/>
        </w:rPr>
        <w:t>מזכיר/</w:t>
      </w:r>
      <w:r w:rsidRPr="00C22838">
        <w:rPr>
          <w:rFonts w:asciiTheme="minorBidi" w:hAnsiTheme="minorBidi" w:hint="cs"/>
          <w:sz w:val="28"/>
          <w:szCs w:val="28"/>
          <w:u w:val="single"/>
          <w:rtl/>
        </w:rPr>
        <w:t>ת איסוף מידע</w:t>
      </w:r>
      <w:r>
        <w:rPr>
          <w:rFonts w:asciiTheme="minorBidi" w:hAnsiTheme="minorBidi"/>
          <w:sz w:val="28"/>
          <w:szCs w:val="28"/>
          <w:rtl/>
        </w:rPr>
        <w:t xml:space="preserve"> </w:t>
      </w:r>
    </w:p>
    <w:p w14:paraId="3B9219F4" w14:textId="77777777" w:rsidR="00C22838" w:rsidRDefault="00C22838" w:rsidP="00C22838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6EFA83BF" w14:textId="00DF1B51" w:rsidR="00C22838" w:rsidRPr="002052F0" w:rsidRDefault="00C22838" w:rsidP="00C22838">
      <w:pPr>
        <w:spacing w:line="276" w:lineRule="auto"/>
        <w:jc w:val="center"/>
        <w:rPr>
          <w:rFonts w:asciiTheme="minorBidi" w:hAnsiTheme="minorBidi"/>
          <w:b/>
          <w:bCs/>
          <w:color w:val="0070C0"/>
          <w:sz w:val="48"/>
          <w:szCs w:val="48"/>
          <w:rtl/>
        </w:rPr>
      </w:pPr>
      <w:r>
        <w:rPr>
          <w:rFonts w:asciiTheme="minorBidi" w:hAnsiTheme="minorBidi"/>
          <w:sz w:val="28"/>
          <w:szCs w:val="28"/>
          <w:rtl/>
        </w:rPr>
        <w:t>מועמדים/ות העומדים בדרישות התפקיד ומעוניינים להגיש מועמדותם, מוזמנים לשלוח קורות חיים ל</w:t>
      </w:r>
      <w:r>
        <w:rPr>
          <w:rFonts w:asciiTheme="minorBidi" w:hAnsiTheme="minorBidi" w:hint="cs"/>
          <w:sz w:val="28"/>
          <w:szCs w:val="28"/>
          <w:rtl/>
        </w:rPr>
        <w:t>נועה חרמוני</w:t>
      </w:r>
      <w:r>
        <w:rPr>
          <w:rFonts w:asciiTheme="minorBidi" w:hAnsiTheme="minorBidi"/>
          <w:sz w:val="28"/>
          <w:szCs w:val="28"/>
          <w:rtl/>
        </w:rPr>
        <w:t xml:space="preserve"> </w:t>
      </w:r>
      <w:hyperlink r:id="rId8" w:history="1">
        <w:r w:rsidR="002052F0" w:rsidRPr="002052F0">
          <w:rPr>
            <w:b/>
            <w:bCs/>
            <w:color w:val="0070C0"/>
            <w:sz w:val="36"/>
            <w:szCs w:val="36"/>
          </w:rPr>
          <w:t>noa@eku.co.il</w:t>
        </w:r>
      </w:hyperlink>
      <w:r w:rsidRPr="002052F0">
        <w:rPr>
          <w:rFonts w:asciiTheme="minorBidi" w:hAnsiTheme="minorBidi"/>
          <w:b/>
          <w:bCs/>
          <w:color w:val="0070C0"/>
          <w:sz w:val="48"/>
          <w:szCs w:val="48"/>
        </w:rPr>
        <w:t xml:space="preserve"> </w:t>
      </w:r>
    </w:p>
    <w:p w14:paraId="5AB96B81" w14:textId="302E717C" w:rsidR="002052F0" w:rsidRPr="002052F0" w:rsidRDefault="002052F0" w:rsidP="00C22838">
      <w:pPr>
        <w:spacing w:line="276" w:lineRule="auto"/>
        <w:jc w:val="center"/>
        <w:rPr>
          <w:b/>
          <w:bCs/>
          <w:color w:val="0070C0"/>
          <w:sz w:val="36"/>
          <w:szCs w:val="36"/>
          <w:rtl/>
        </w:rPr>
      </w:pPr>
      <w:r w:rsidRPr="002052F0">
        <w:rPr>
          <w:rFonts w:hint="cs"/>
          <w:b/>
          <w:bCs/>
          <w:color w:val="0070C0"/>
          <w:sz w:val="36"/>
          <w:szCs w:val="36"/>
          <w:rtl/>
        </w:rPr>
        <w:t>נייד: 053-7176606</w:t>
      </w:r>
    </w:p>
    <w:p w14:paraId="1B9D3BFD" w14:textId="63788729" w:rsidR="00C22838" w:rsidRPr="00C22838" w:rsidRDefault="00C22838" w:rsidP="00C22838">
      <w:pPr>
        <w:spacing w:line="276" w:lineRule="auto"/>
        <w:jc w:val="center"/>
        <w:rPr>
          <w:rFonts w:asciiTheme="minorBidi" w:hAnsiTheme="minorBidi"/>
          <w:rtl/>
          <w:lang w:eastAsia="en-US"/>
        </w:rPr>
      </w:pPr>
      <w:r w:rsidRPr="00C22838">
        <w:rPr>
          <w:rFonts w:asciiTheme="minorBidi" w:hAnsiTheme="minorBidi"/>
          <w:rtl/>
        </w:rPr>
        <w:t xml:space="preserve">עד לתאריך : </w:t>
      </w:r>
      <w:r w:rsidR="004B4267">
        <w:rPr>
          <w:rFonts w:asciiTheme="minorBidi" w:hAnsiTheme="minorBidi" w:hint="cs"/>
          <w:rtl/>
        </w:rPr>
        <w:t>25</w:t>
      </w:r>
      <w:r w:rsidRPr="00C22838">
        <w:rPr>
          <w:rFonts w:asciiTheme="minorBidi" w:hAnsiTheme="minorBidi"/>
          <w:rtl/>
        </w:rPr>
        <w:t>/2/23</w:t>
      </w:r>
    </w:p>
    <w:p w14:paraId="2A5D8C6B" w14:textId="77777777" w:rsidR="00C22838" w:rsidRDefault="00C22838" w:rsidP="00C22838">
      <w:pPr>
        <w:spacing w:line="276" w:lineRule="auto"/>
        <w:jc w:val="center"/>
        <w:rPr>
          <w:rFonts w:asciiTheme="minorBidi" w:hAnsiTheme="minorBidi"/>
          <w:sz w:val="28"/>
          <w:szCs w:val="28"/>
          <w:rtl/>
          <w:lang w:eastAsia="en-US"/>
        </w:rPr>
      </w:pPr>
    </w:p>
    <w:p w14:paraId="7A13074A" w14:textId="7BECDC0B" w:rsidR="00C22838" w:rsidRDefault="00C22838" w:rsidP="00C22838">
      <w:pPr>
        <w:rPr>
          <w:rFonts w:asciiTheme="minorBidi" w:hAnsiTheme="minorBidi"/>
          <w:sz w:val="22"/>
          <w:szCs w:val="22"/>
          <w:rtl/>
        </w:rPr>
      </w:pPr>
      <w:r>
        <w:rPr>
          <w:rFonts w:asciiTheme="minorBidi" w:hAnsiTheme="minorBidi"/>
          <w:u w:val="single"/>
          <w:rtl/>
        </w:rPr>
        <w:t>שם התפקיד</w:t>
      </w:r>
      <w:r>
        <w:rPr>
          <w:rFonts w:asciiTheme="minorBidi" w:hAnsiTheme="minorBidi"/>
          <w:rtl/>
        </w:rPr>
        <w:t>: מ</w:t>
      </w:r>
      <w:r>
        <w:rPr>
          <w:rFonts w:asciiTheme="minorBidi" w:hAnsiTheme="minorBidi" w:hint="cs"/>
          <w:rtl/>
        </w:rPr>
        <w:t>זכיר/ת איסוף מידע מלקוחות</w:t>
      </w:r>
    </w:p>
    <w:p w14:paraId="470B8C6E" w14:textId="65DA4F0E" w:rsidR="00C22838" w:rsidRDefault="00C22838" w:rsidP="00C22838">
      <w:pPr>
        <w:rPr>
          <w:rFonts w:asciiTheme="minorBidi" w:hAnsiTheme="minorBidi"/>
        </w:rPr>
      </w:pPr>
      <w:r>
        <w:rPr>
          <w:rFonts w:asciiTheme="minorBidi" w:hAnsiTheme="minorBidi"/>
          <w:u w:val="single"/>
          <w:rtl/>
        </w:rPr>
        <w:t>ממונה ישיר</w:t>
      </w:r>
      <w:r>
        <w:rPr>
          <w:rFonts w:asciiTheme="minorBidi" w:hAnsiTheme="minorBidi"/>
          <w:rtl/>
        </w:rPr>
        <w:t>ה:  </w:t>
      </w:r>
      <w:r>
        <w:rPr>
          <w:rFonts w:asciiTheme="minorBidi" w:hAnsiTheme="minorBidi" w:hint="cs"/>
          <w:rtl/>
        </w:rPr>
        <w:t xml:space="preserve">מנהל/ת מחלקת </w:t>
      </w:r>
      <w:r w:rsidR="00460234">
        <w:rPr>
          <w:rFonts w:asciiTheme="minorBidi" w:hAnsiTheme="minorBidi" w:hint="cs"/>
          <w:rtl/>
        </w:rPr>
        <w:t>קליטה ומיסוי</w:t>
      </w:r>
      <w:r>
        <w:rPr>
          <w:rFonts w:asciiTheme="minorBidi" w:hAnsiTheme="minorBidi"/>
          <w:rtl/>
        </w:rPr>
        <w:t xml:space="preserve"> </w:t>
      </w:r>
    </w:p>
    <w:p w14:paraId="21173D31" w14:textId="5F985EB4" w:rsidR="00C22838" w:rsidRDefault="00C22838" w:rsidP="00C22838">
      <w:pPr>
        <w:rPr>
          <w:rFonts w:asciiTheme="minorBidi" w:hAnsiTheme="minorBidi"/>
          <w:rtl/>
        </w:rPr>
      </w:pPr>
      <w:r>
        <w:rPr>
          <w:rFonts w:asciiTheme="minorBidi" w:hAnsiTheme="minorBidi"/>
          <w:u w:val="single"/>
          <w:rtl/>
        </w:rPr>
        <w:t>היקף המשרה:</w:t>
      </w:r>
      <w:r>
        <w:rPr>
          <w:rFonts w:asciiTheme="minorBidi" w:hAnsiTheme="minorBidi"/>
          <w:rtl/>
        </w:rPr>
        <w:t xml:space="preserve">  </w:t>
      </w:r>
      <w:r w:rsidR="00460234">
        <w:rPr>
          <w:rFonts w:asciiTheme="minorBidi" w:hAnsiTheme="minorBidi" w:hint="cs"/>
          <w:rtl/>
        </w:rPr>
        <w:t>מלאה</w:t>
      </w:r>
    </w:p>
    <w:p w14:paraId="1393437D" w14:textId="77777777" w:rsidR="00C22838" w:rsidRDefault="00C22838" w:rsidP="00C22838">
      <w:pPr>
        <w:rPr>
          <w:rFonts w:asciiTheme="minorBidi" w:hAnsiTheme="minorBidi"/>
          <w:u w:val="single"/>
          <w:rtl/>
        </w:rPr>
      </w:pPr>
      <w:r>
        <w:rPr>
          <w:rFonts w:asciiTheme="minorBidi" w:hAnsiTheme="minorBidi"/>
          <w:u w:val="single"/>
          <w:rtl/>
        </w:rPr>
        <w:t xml:space="preserve">תחילת עבודה: </w:t>
      </w:r>
      <w:r>
        <w:rPr>
          <w:rFonts w:asciiTheme="minorBidi" w:hAnsiTheme="minorBidi"/>
          <w:rtl/>
        </w:rPr>
        <w:t xml:space="preserve">מיידי </w:t>
      </w:r>
    </w:p>
    <w:p w14:paraId="1390DF37" w14:textId="77777777" w:rsidR="00C22838" w:rsidRDefault="00C22838" w:rsidP="00C22838">
      <w:pPr>
        <w:rPr>
          <w:rFonts w:asciiTheme="minorBidi" w:hAnsiTheme="minorBidi"/>
          <w:rtl/>
          <w:lang w:eastAsia="en-US"/>
        </w:rPr>
      </w:pPr>
    </w:p>
    <w:p w14:paraId="37CFFB6D" w14:textId="0B9F914E" w:rsidR="00C22838" w:rsidRDefault="00C22838" w:rsidP="00C22838">
      <w:pPr>
        <w:tabs>
          <w:tab w:val="num" w:pos="374"/>
        </w:tabs>
        <w:rPr>
          <w:rFonts w:asciiTheme="minorBidi" w:hAnsiTheme="minorBidi"/>
          <w:rtl/>
        </w:rPr>
      </w:pPr>
      <w:r>
        <w:rPr>
          <w:rFonts w:asciiTheme="minorBidi" w:hAnsiTheme="minorBidi"/>
          <w:b/>
          <w:bCs/>
          <w:u w:val="single"/>
          <w:rtl/>
        </w:rPr>
        <w:t>תאור  התפקיד:</w:t>
      </w:r>
      <w:r>
        <w:rPr>
          <w:rFonts w:asciiTheme="minorBidi" w:hAnsiTheme="minorBidi"/>
          <w:rtl/>
        </w:rPr>
        <w:t xml:space="preserve"> התפקיד כולל</w:t>
      </w:r>
      <w:r w:rsidR="002052F0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ניהול משרד</w:t>
      </w:r>
      <w:r w:rsidR="002052F0">
        <w:rPr>
          <w:rFonts w:asciiTheme="minorBidi" w:hAnsiTheme="minorBidi" w:hint="cs"/>
          <w:rtl/>
        </w:rPr>
        <w:t>, איסוף מידע מלקוחות</w:t>
      </w:r>
      <w:r>
        <w:rPr>
          <w:rFonts w:asciiTheme="minorBidi" w:hAnsiTheme="minorBidi"/>
          <w:rtl/>
        </w:rPr>
        <w:t xml:space="preserve"> </w:t>
      </w:r>
      <w:r w:rsidR="002052F0">
        <w:rPr>
          <w:rFonts w:asciiTheme="minorBidi" w:hAnsiTheme="minorBidi" w:hint="cs"/>
          <w:rtl/>
        </w:rPr>
        <w:t>ו</w:t>
      </w:r>
      <w:r>
        <w:rPr>
          <w:rFonts w:asciiTheme="minorBidi" w:hAnsiTheme="minorBidi"/>
          <w:rtl/>
        </w:rPr>
        <w:t xml:space="preserve">תמיכה </w:t>
      </w:r>
      <w:r w:rsidR="00460234">
        <w:rPr>
          <w:rFonts w:asciiTheme="minorBidi" w:hAnsiTheme="minorBidi" w:hint="cs"/>
          <w:rtl/>
        </w:rPr>
        <w:t>ביועצים</w:t>
      </w:r>
      <w:r w:rsidR="002052F0">
        <w:rPr>
          <w:rFonts w:asciiTheme="minorBidi" w:hAnsiTheme="minorBidi" w:hint="cs"/>
          <w:rtl/>
        </w:rPr>
        <w:t xml:space="preserve"> </w:t>
      </w:r>
      <w:r w:rsidR="00460234">
        <w:rPr>
          <w:rFonts w:asciiTheme="minorBidi" w:hAnsiTheme="minorBidi" w:hint="cs"/>
          <w:rtl/>
        </w:rPr>
        <w:t>פנסיונים</w:t>
      </w:r>
      <w:r w:rsidR="004B4267">
        <w:rPr>
          <w:rFonts w:asciiTheme="minorBidi" w:hAnsiTheme="minorBidi" w:hint="cs"/>
          <w:rtl/>
        </w:rPr>
        <w:t xml:space="preserve"> ומתכננים פיננסים</w:t>
      </w:r>
      <w:r w:rsidR="00460234">
        <w:rPr>
          <w:rFonts w:asciiTheme="minorBidi" w:hAnsiTheme="minorBidi" w:hint="cs"/>
          <w:rtl/>
        </w:rPr>
        <w:t xml:space="preserve">. </w:t>
      </w:r>
    </w:p>
    <w:p w14:paraId="40ED5226" w14:textId="77777777" w:rsidR="00C22838" w:rsidRDefault="00C22838" w:rsidP="00C22838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מטלות משרדיות: </w:t>
      </w:r>
    </w:p>
    <w:p w14:paraId="2D21637B" w14:textId="0C940D5A" w:rsidR="004B4267" w:rsidRDefault="004B4267" w:rsidP="00C2283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עבודה אישית מול לקוחות.</w:t>
      </w:r>
    </w:p>
    <w:p w14:paraId="6B755591" w14:textId="039603EE" w:rsidR="00C22838" w:rsidRDefault="00C22838" w:rsidP="00C2283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תיאום </w:t>
      </w:r>
      <w:r>
        <w:rPr>
          <w:rFonts w:asciiTheme="minorBidi" w:hAnsiTheme="minorBidi"/>
          <w:rtl/>
        </w:rPr>
        <w:t>פגישות.</w:t>
      </w:r>
    </w:p>
    <w:p w14:paraId="0F608CBF" w14:textId="068EA05E" w:rsidR="00C22838" w:rsidRDefault="00C22838" w:rsidP="002052F0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טיפול ומעקב</w:t>
      </w:r>
      <w:r w:rsidR="002052F0">
        <w:rPr>
          <w:rFonts w:asciiTheme="minorBidi" w:hAnsiTheme="minorBidi" w:hint="cs"/>
          <w:rtl/>
        </w:rPr>
        <w:t xml:space="preserve"> - </w:t>
      </w:r>
      <w:r>
        <w:rPr>
          <w:rFonts w:asciiTheme="minorBidi" w:hAnsiTheme="minorBidi" w:hint="cs"/>
          <w:rtl/>
        </w:rPr>
        <w:t>איסוף מידע מלקוחות ותיוקם במערכת ממוחשבת.</w:t>
      </w:r>
    </w:p>
    <w:p w14:paraId="775A2FEC" w14:textId="77777777" w:rsidR="00C22838" w:rsidRDefault="00C22838" w:rsidP="00C22838">
      <w:pPr>
        <w:rPr>
          <w:rFonts w:asciiTheme="minorBidi" w:hAnsiTheme="minorBidi"/>
          <w:rtl/>
        </w:rPr>
      </w:pPr>
    </w:p>
    <w:p w14:paraId="59ED780E" w14:textId="77777777" w:rsidR="00C22838" w:rsidRDefault="00C22838" w:rsidP="00C22838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u w:val="single"/>
          <w:rtl/>
        </w:rPr>
        <w:t>ידע  וניסיון נדרשים :</w:t>
      </w:r>
    </w:p>
    <w:p w14:paraId="06238CBA" w14:textId="331F7687" w:rsidR="00C22838" w:rsidRDefault="00C22838" w:rsidP="00C22838">
      <w:pPr>
        <w:numPr>
          <w:ilvl w:val="0"/>
          <w:numId w:val="43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נסיון</w:t>
      </w:r>
      <w:r>
        <w:rPr>
          <w:rFonts w:asciiTheme="minorBidi" w:hAnsiTheme="minorBidi"/>
          <w:rtl/>
        </w:rPr>
        <w:t xml:space="preserve"> מוכח</w:t>
      </w:r>
      <w:r w:rsidR="004B4267">
        <w:rPr>
          <w:rFonts w:asciiTheme="minorBidi" w:hAnsiTheme="minorBidi" w:hint="cs"/>
          <w:rtl/>
        </w:rPr>
        <w:t xml:space="preserve"> של עבודה מול אנשים</w:t>
      </w:r>
      <w:r>
        <w:rPr>
          <w:rFonts w:asciiTheme="minorBidi" w:hAnsiTheme="minorBidi"/>
          <w:rtl/>
        </w:rPr>
        <w:t xml:space="preserve">.  </w:t>
      </w:r>
    </w:p>
    <w:p w14:paraId="1CDA74AB" w14:textId="77777777" w:rsidR="00C22838" w:rsidRDefault="00C22838" w:rsidP="00C22838">
      <w:pPr>
        <w:numPr>
          <w:ilvl w:val="0"/>
          <w:numId w:val="43"/>
        </w:numPr>
        <w:rPr>
          <w:rFonts w:asciiTheme="minorBidi" w:hAnsiTheme="minorBidi"/>
        </w:rPr>
      </w:pPr>
      <w:r>
        <w:rPr>
          <w:rFonts w:asciiTheme="minorBidi" w:hAnsiTheme="minorBidi"/>
          <w:rtl/>
        </w:rPr>
        <w:t xml:space="preserve">שליטה טובה בתוכנות  </w:t>
      </w:r>
      <w:r>
        <w:rPr>
          <w:rFonts w:asciiTheme="minorBidi" w:hAnsiTheme="minorBidi"/>
        </w:rPr>
        <w:t xml:space="preserve">office </w:t>
      </w:r>
      <w:r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.</w:t>
      </w:r>
    </w:p>
    <w:p w14:paraId="03BA8756" w14:textId="74FD4607" w:rsidR="00C22838" w:rsidRDefault="00C22838" w:rsidP="00C22838">
      <w:pPr>
        <w:numPr>
          <w:ilvl w:val="0"/>
          <w:numId w:val="43"/>
        </w:numPr>
        <w:rPr>
          <w:rFonts w:asciiTheme="minorBidi" w:hAnsiTheme="minorBidi"/>
        </w:rPr>
      </w:pPr>
      <w:r>
        <w:rPr>
          <w:rFonts w:asciiTheme="minorBidi" w:hAnsiTheme="minorBidi"/>
          <w:rtl/>
        </w:rPr>
        <w:t>ניסיון בעבודה עם תוכנות</w:t>
      </w:r>
      <w:r>
        <w:rPr>
          <w:rFonts w:asciiTheme="minorBidi" w:hAnsiTheme="minorBidi" w:hint="cs"/>
          <w:rtl/>
        </w:rPr>
        <w:t xml:space="preserve"> אקסל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ייתרון. </w:t>
      </w:r>
    </w:p>
    <w:p w14:paraId="25E69F19" w14:textId="77777777" w:rsidR="00C22838" w:rsidRDefault="00C22838" w:rsidP="00C22838">
      <w:pPr>
        <w:ind w:left="720"/>
        <w:rPr>
          <w:rFonts w:asciiTheme="minorBidi" w:hAnsiTheme="minorBidi"/>
        </w:rPr>
      </w:pPr>
    </w:p>
    <w:p w14:paraId="1B72460B" w14:textId="77777777" w:rsidR="00C22838" w:rsidRDefault="00C22838" w:rsidP="00C22838">
      <w:pPr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  <w:rtl/>
        </w:rPr>
        <w:t>תכונות ויכולות נדרשות:</w:t>
      </w:r>
    </w:p>
    <w:p w14:paraId="09F5E42C" w14:textId="5912DE80" w:rsidR="00C22838" w:rsidRDefault="00C22838" w:rsidP="00C22838">
      <w:pPr>
        <w:numPr>
          <w:ilvl w:val="0"/>
          <w:numId w:val="43"/>
        </w:numPr>
        <w:rPr>
          <w:rFonts w:asciiTheme="minorBidi" w:hAnsiTheme="minorBidi"/>
        </w:rPr>
      </w:pPr>
      <w:r>
        <w:rPr>
          <w:rFonts w:asciiTheme="minorBidi" w:hAnsiTheme="minorBidi"/>
          <w:rtl/>
        </w:rPr>
        <w:t>יחסי אנוש טובים</w:t>
      </w:r>
    </w:p>
    <w:p w14:paraId="43EEBCF3" w14:textId="0CD88C9A" w:rsidR="004B4267" w:rsidRDefault="004B4267" w:rsidP="00C22838">
      <w:pPr>
        <w:numPr>
          <w:ilvl w:val="0"/>
          <w:numId w:val="43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דיסקרטיות</w:t>
      </w:r>
    </w:p>
    <w:p w14:paraId="0752CDB5" w14:textId="2BAA70A7" w:rsidR="00460234" w:rsidRDefault="00460234" w:rsidP="00C22838">
      <w:pPr>
        <w:numPr>
          <w:ilvl w:val="0"/>
          <w:numId w:val="43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קלות ביצירת קשר </w:t>
      </w:r>
      <w:r w:rsidR="003E60B1">
        <w:rPr>
          <w:rFonts w:asciiTheme="minorBidi" w:hAnsiTheme="minorBidi" w:hint="cs"/>
          <w:rtl/>
        </w:rPr>
        <w:t xml:space="preserve">טלפוני </w:t>
      </w:r>
      <w:r>
        <w:rPr>
          <w:rFonts w:asciiTheme="minorBidi" w:hAnsiTheme="minorBidi" w:hint="cs"/>
          <w:rtl/>
        </w:rPr>
        <w:t>עם אנשים</w:t>
      </w:r>
    </w:p>
    <w:p w14:paraId="393F2D19" w14:textId="77777777" w:rsidR="00C22838" w:rsidRDefault="00C22838" w:rsidP="00C22838">
      <w:pPr>
        <w:numPr>
          <w:ilvl w:val="0"/>
          <w:numId w:val="43"/>
        </w:numPr>
        <w:rPr>
          <w:rFonts w:asciiTheme="minorBidi" w:hAnsiTheme="minorBidi"/>
        </w:rPr>
      </w:pPr>
      <w:r>
        <w:rPr>
          <w:rFonts w:asciiTheme="minorBidi" w:hAnsiTheme="minorBidi"/>
          <w:rtl/>
        </w:rPr>
        <w:t>סדר, ארגון ותכנון עבודה</w:t>
      </w:r>
    </w:p>
    <w:p w14:paraId="026EF785" w14:textId="77777777" w:rsidR="004B4267" w:rsidRDefault="004B4267" w:rsidP="004B4267">
      <w:pPr>
        <w:rPr>
          <w:rFonts w:ascii="Arial" w:hAnsi="Arial" w:cs="Arial" w:hint="cs"/>
          <w:rtl/>
        </w:rPr>
      </w:pPr>
    </w:p>
    <w:p w14:paraId="1E64E699" w14:textId="77777777" w:rsidR="009C296F" w:rsidRPr="009C296F" w:rsidRDefault="009C296F" w:rsidP="00C22838">
      <w:pPr>
        <w:rPr>
          <w:rFonts w:ascii="Narkisim" w:hAnsi="Narkisim" w:cs="Narkisim"/>
          <w:noProof w:val="0"/>
          <w:sz w:val="22"/>
          <w:szCs w:val="22"/>
          <w:rtl/>
        </w:rPr>
      </w:pPr>
    </w:p>
    <w:sectPr w:rsidR="009C296F" w:rsidRPr="009C296F" w:rsidSect="002F7CB0">
      <w:headerReference w:type="default" r:id="rId9"/>
      <w:footerReference w:type="default" r:id="rId10"/>
      <w:pgSz w:w="11906" w:h="16838"/>
      <w:pgMar w:top="1440" w:right="1800" w:bottom="1440" w:left="1800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E3A7" w14:textId="77777777" w:rsidR="00375F0D" w:rsidRDefault="00375F0D" w:rsidP="00BA6CD8">
      <w:r>
        <w:separator/>
      </w:r>
    </w:p>
  </w:endnote>
  <w:endnote w:type="continuationSeparator" w:id="0">
    <w:p w14:paraId="083E57DE" w14:textId="77777777" w:rsidR="00375F0D" w:rsidRDefault="00375F0D" w:rsidP="00BA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D10D" w14:textId="77777777" w:rsidR="00676DA9" w:rsidRPr="00064D37" w:rsidRDefault="00000000" w:rsidP="00F43335">
    <w:pPr>
      <w:tabs>
        <w:tab w:val="left" w:pos="1886"/>
      </w:tabs>
      <w:rPr>
        <w:rFonts w:ascii="Arial" w:hAnsi="Arial" w:cs="Arial"/>
        <w:rtl/>
      </w:rPr>
    </w:pPr>
    <w:r>
      <w:rPr>
        <w:rFonts w:ascii="Arial" w:hAnsi="Arial" w:cs="Arial"/>
      </w:rPr>
      <w:pict w14:anchorId="2992EB1D">
        <v:rect id="_x0000_i1025" style="width:228.55pt;height:.5pt;mso-position-vertical:absolute" o:hrpct="526" o:hralign="center" o:hrstd="t" o:hrnoshade="t" o:hr="t" fillcolor="#060" stroked="f"/>
      </w:pict>
    </w:r>
  </w:p>
  <w:p w14:paraId="2BE3A4E2" w14:textId="77777777" w:rsidR="001658D4" w:rsidRPr="00933BE8" w:rsidRDefault="001658D4" w:rsidP="001658D4">
    <w:pPr>
      <w:tabs>
        <w:tab w:val="left" w:pos="1886"/>
      </w:tabs>
      <w:spacing w:line="276" w:lineRule="auto"/>
      <w:ind w:left="-807" w:right="-1134"/>
      <w:jc w:val="center"/>
      <w:rPr>
        <w:rFonts w:ascii="Tahoma" w:hAnsi="Tahoma" w:cs="Tahoma"/>
        <w:color w:val="1F497D" w:themeColor="text2"/>
        <w:sz w:val="22"/>
        <w:szCs w:val="22"/>
        <w:rtl/>
      </w:rPr>
    </w:pPr>
    <w:r w:rsidRPr="00BD581B">
      <w:rPr>
        <w:rFonts w:ascii="Tahoma" w:hAnsi="Tahoma" w:cs="Tahoma"/>
        <w:color w:val="1F497D" w:themeColor="text2"/>
        <w:sz w:val="22"/>
        <w:szCs w:val="22"/>
        <w:rtl/>
      </w:rPr>
      <w:t>קיבוץ שמיר, ד.נ. גליל עליון, מיקוד 12135</w:t>
    </w:r>
    <w:r w:rsidRPr="00BD581B">
      <w:rPr>
        <w:rFonts w:ascii="Tahoma" w:hAnsi="Tahoma" w:cs="Tahoma" w:hint="cs"/>
        <w:color w:val="1F497D" w:themeColor="text2"/>
        <w:sz w:val="22"/>
        <w:szCs w:val="22"/>
        <w:rtl/>
      </w:rPr>
      <w:t>00</w:t>
    </w:r>
    <w:r>
      <w:rPr>
        <w:rFonts w:ascii="Tahoma" w:hAnsi="Tahoma" w:cs="Tahoma" w:hint="cs"/>
        <w:color w:val="1F497D" w:themeColor="text2"/>
        <w:sz w:val="22"/>
        <w:szCs w:val="22"/>
        <w:rtl/>
      </w:rPr>
      <w:t xml:space="preserve">  </w:t>
    </w:r>
    <w:r w:rsidRPr="00BD581B">
      <w:rPr>
        <w:rFonts w:ascii="Tahoma" w:hAnsi="Tahoma" w:cs="Tahoma"/>
        <w:color w:val="1F497D" w:themeColor="text2"/>
        <w:sz w:val="22"/>
        <w:szCs w:val="22"/>
        <w:rtl/>
      </w:rPr>
      <w:t xml:space="preserve">טל' 04-6947111 • פקס 04-6947112 • </w:t>
    </w:r>
    <w:r>
      <w:rPr>
        <w:rFonts w:ascii="Tahoma" w:hAnsi="Tahoma" w:cs="Tahoma"/>
        <w:color w:val="1F497D" w:themeColor="text2"/>
        <w:sz w:val="22"/>
        <w:szCs w:val="22"/>
      </w:rPr>
      <w:t>eku@eku.co.il</w:t>
    </w:r>
    <w:r w:rsidRPr="00BD581B">
      <w:rPr>
        <w:rFonts w:ascii="Tahoma" w:hAnsi="Tahoma" w:cs="Tahoma"/>
        <w:color w:val="1F497D" w:themeColor="text2"/>
        <w:sz w:val="22"/>
        <w:szCs w:val="22"/>
      </w:rPr>
      <w:t xml:space="preserve">  </w:t>
    </w:r>
  </w:p>
  <w:p w14:paraId="57393EAD" w14:textId="77777777" w:rsidR="001658D4" w:rsidRPr="00BD581B" w:rsidRDefault="001658D4" w:rsidP="001658D4">
    <w:pPr>
      <w:pStyle w:val="a5"/>
      <w:rPr>
        <w:sz w:val="20"/>
        <w:szCs w:val="20"/>
      </w:rPr>
    </w:pPr>
    <w:r w:rsidRPr="00BD581B">
      <w:rPr>
        <w:sz w:val="20"/>
        <w:szCs w:val="20"/>
      </w:rPr>
      <w:t xml:space="preserve"> </w:t>
    </w:r>
  </w:p>
  <w:p w14:paraId="4A26651D" w14:textId="77777777" w:rsidR="00676DA9" w:rsidRPr="001658D4" w:rsidRDefault="00676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3734" w14:textId="77777777" w:rsidR="00375F0D" w:rsidRDefault="00375F0D" w:rsidP="00BA6CD8">
      <w:r>
        <w:separator/>
      </w:r>
    </w:p>
  </w:footnote>
  <w:footnote w:type="continuationSeparator" w:id="0">
    <w:p w14:paraId="11B7A3EC" w14:textId="77777777" w:rsidR="00375F0D" w:rsidRDefault="00375F0D" w:rsidP="00BA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0FC7" w14:textId="4F837D89" w:rsidR="00C743C4" w:rsidRDefault="002F7CB0" w:rsidP="00C743C4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9D0A999" wp14:editId="595BE5DC">
          <wp:simplePos x="0" y="0"/>
          <wp:positionH relativeFrom="page">
            <wp:posOffset>361950</wp:posOffset>
          </wp:positionH>
          <wp:positionV relativeFrom="paragraph">
            <wp:posOffset>-145416</wp:posOffset>
          </wp:positionV>
          <wp:extent cx="1425616" cy="1057275"/>
          <wp:effectExtent l="0" t="0" r="3175" b="0"/>
          <wp:wrapNone/>
          <wp:docPr id="30" name="תמונה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כותרת חדשה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5" t="25764" r="74370" b="16192"/>
                  <a:stretch/>
                </pic:blipFill>
                <pic:spPr bwMode="auto">
                  <a:xfrm>
                    <a:off x="0" y="0"/>
                    <a:ext cx="1426446" cy="10578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3ED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B4FCC6" wp14:editId="40048BF4">
              <wp:simplePos x="0" y="0"/>
              <wp:positionH relativeFrom="margin">
                <wp:posOffset>1209675</wp:posOffset>
              </wp:positionH>
              <wp:positionV relativeFrom="paragraph">
                <wp:posOffset>-126365</wp:posOffset>
              </wp:positionV>
              <wp:extent cx="4411345" cy="860425"/>
              <wp:effectExtent l="0" t="0" r="0" b="0"/>
              <wp:wrapNone/>
              <wp:docPr id="1" name="תיבת טקסט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345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413AB" w14:textId="77777777" w:rsidR="00EF5180" w:rsidRPr="00B62AE0" w:rsidRDefault="00EF5180" w:rsidP="00EF5180">
                          <w:pPr>
                            <w:pStyle w:val="a3"/>
                            <w:rPr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2AE0">
                            <w:rPr>
                              <w:rFonts w:hint="cs"/>
                              <w:noProof/>
                              <w:color w:val="4F81BD" w:themeColor="accent1"/>
                              <w:sz w:val="44"/>
                              <w:szCs w:val="44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אקו </w:t>
                          </w:r>
                          <w:r w:rsidRPr="00B62AE0">
                            <w:rPr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–</w:t>
                          </w:r>
                          <w:r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מומחים לייעוץ וניהול פיננסי בע"מ </w:t>
                          </w:r>
                        </w:p>
                        <w:p w14:paraId="3FD383CD" w14:textId="77777777" w:rsidR="00EF5180" w:rsidRPr="00B62AE0" w:rsidRDefault="00EF5180" w:rsidP="00EF5180">
                          <w:pPr>
                            <w:pStyle w:val="a3"/>
                            <w:rPr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ייעוץ פנסיוני</w:t>
                          </w:r>
                          <w:r w:rsidR="0056236F" w:rsidRPr="00B62AE0">
                            <w:rPr>
                              <w:rFonts w:ascii="Arial" w:hAnsi="Arial"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031A" w:rsidRPr="00B62AE0">
                            <w:rPr>
                              <w:rFonts w:ascii="Arial" w:hAnsi="Arial"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6236F" w:rsidRPr="00B62AE0">
                            <w:rPr>
                              <w:rFonts w:ascii="Arial" w:hAnsi="Arial"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62AE0">
                            <w:rPr>
                              <w:rFonts w:ascii="Arial" w:hAnsi="Arial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●</w:t>
                          </w:r>
                          <w:r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031A"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6236F"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תכנון פיננסי</w:t>
                          </w:r>
                          <w:r w:rsidR="0056236F" w:rsidRPr="00B62AE0">
                            <w:rPr>
                              <w:rFonts w:ascii="Arial" w:hAnsi="Arial"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031A" w:rsidRPr="00B62AE0">
                            <w:rPr>
                              <w:rFonts w:ascii="Arial" w:hAnsi="Arial"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6236F" w:rsidRPr="00B62AE0">
                            <w:rPr>
                              <w:rFonts w:ascii="Arial" w:hAnsi="Arial"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62AE0">
                            <w:rPr>
                              <w:rFonts w:ascii="Arial" w:hAnsi="Arial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●</w:t>
                          </w:r>
                          <w:r w:rsidR="0065031A" w:rsidRPr="00B62AE0">
                            <w:rPr>
                              <w:rFonts w:ascii="Arial" w:hAnsi="Arial"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65031A"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B62AE0">
                            <w:rPr>
                              <w:rFonts w:hint="cs"/>
                              <w:noProof/>
                              <w:color w:val="4F81BD" w:themeColor="accent1"/>
                              <w:sz w:val="32"/>
                              <w:szCs w:val="32"/>
                              <w:rtl/>
                              <w:lang w:val="es-AR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גישור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4FCC6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95.25pt;margin-top:-9.95pt;width:347.35pt;height:6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" filled="f" stroked="f">
              <v:textbox>
                <w:txbxContent>
                  <w:p w14:paraId="63E413AB" w14:textId="77777777" w:rsidR="00EF5180" w:rsidRPr="00B62AE0" w:rsidRDefault="00EF5180" w:rsidP="00EF5180">
                    <w:pPr>
                      <w:pStyle w:val="a3"/>
                      <w:rPr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62AE0">
                      <w:rPr>
                        <w:rFonts w:hint="cs"/>
                        <w:noProof/>
                        <w:color w:val="4F81BD" w:themeColor="accent1"/>
                        <w:sz w:val="44"/>
                        <w:szCs w:val="44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אקו </w:t>
                    </w:r>
                    <w:r w:rsidRPr="00B62AE0">
                      <w:rPr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–</w:t>
                    </w:r>
                    <w:r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מומחים לייעוץ וניהול פיננסי בע"מ </w:t>
                    </w:r>
                  </w:p>
                  <w:p w14:paraId="3FD383CD" w14:textId="77777777" w:rsidR="00EF5180" w:rsidRPr="00B62AE0" w:rsidRDefault="00EF5180" w:rsidP="00EF5180">
                    <w:pPr>
                      <w:pStyle w:val="a3"/>
                      <w:rPr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ייעוץ פנסיוני</w:t>
                    </w:r>
                    <w:r w:rsidR="0056236F" w:rsidRPr="00B62AE0">
                      <w:rPr>
                        <w:rFonts w:ascii="Arial" w:hAnsi="Arial"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031A" w:rsidRPr="00B62AE0">
                      <w:rPr>
                        <w:rFonts w:ascii="Arial" w:hAnsi="Arial"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6236F" w:rsidRPr="00B62AE0">
                      <w:rPr>
                        <w:rFonts w:ascii="Arial" w:hAnsi="Arial"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62AE0">
                      <w:rPr>
                        <w:rFonts w:ascii="Arial" w:hAnsi="Arial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●</w:t>
                    </w:r>
                    <w:r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031A"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6236F"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תכנון פיננסי</w:t>
                    </w:r>
                    <w:r w:rsidR="0056236F" w:rsidRPr="00B62AE0">
                      <w:rPr>
                        <w:rFonts w:ascii="Arial" w:hAnsi="Arial"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031A" w:rsidRPr="00B62AE0">
                      <w:rPr>
                        <w:rFonts w:ascii="Arial" w:hAnsi="Arial"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6236F" w:rsidRPr="00B62AE0">
                      <w:rPr>
                        <w:rFonts w:ascii="Arial" w:hAnsi="Arial"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62AE0">
                      <w:rPr>
                        <w:rFonts w:ascii="Arial" w:hAnsi="Arial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●</w:t>
                    </w:r>
                    <w:r w:rsidR="0065031A" w:rsidRPr="00B62AE0">
                      <w:rPr>
                        <w:rFonts w:ascii="Arial" w:hAnsi="Arial"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65031A"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B62AE0">
                      <w:rPr>
                        <w:rFonts w:hint="cs"/>
                        <w:noProof/>
                        <w:color w:val="4F81BD" w:themeColor="accent1"/>
                        <w:sz w:val="32"/>
                        <w:szCs w:val="32"/>
                        <w:rtl/>
                        <w:lang w:val="es-AR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גישור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EE30EE0" w14:textId="77777777" w:rsidR="00817AB7" w:rsidRDefault="00C403ED" w:rsidP="00664A71">
    <w:pPr>
      <w:pStyle w:val="a3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10637" wp14:editId="3108618B">
              <wp:simplePos x="0" y="0"/>
              <wp:positionH relativeFrom="column">
                <wp:posOffset>2305050</wp:posOffset>
              </wp:positionH>
              <wp:positionV relativeFrom="paragraph">
                <wp:posOffset>113665</wp:posOffset>
              </wp:positionV>
              <wp:extent cx="3223895" cy="0"/>
              <wp:effectExtent l="0" t="0" r="0" b="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2238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0F651" id="מחבר ישר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8.95pt" to="435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" strokecolor="#4579b8 [3044]"/>
          </w:pict>
        </mc:Fallback>
      </mc:AlternateContent>
    </w:r>
  </w:p>
  <w:p w14:paraId="57BE6916" w14:textId="77777777" w:rsidR="00676DA9" w:rsidRDefault="00676DA9" w:rsidP="00664A71">
    <w:pPr>
      <w:pStyle w:val="a3"/>
      <w:rPr>
        <w:noProof/>
      </w:rPr>
    </w:pPr>
  </w:p>
  <w:p w14:paraId="3ED2564C" w14:textId="77777777" w:rsidR="00676DA9" w:rsidRDefault="00676DA9" w:rsidP="00664A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D8D"/>
    <w:multiLevelType w:val="multilevel"/>
    <w:tmpl w:val="F9D2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C3404"/>
    <w:multiLevelType w:val="hybridMultilevel"/>
    <w:tmpl w:val="3F84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3158"/>
    <w:multiLevelType w:val="multilevel"/>
    <w:tmpl w:val="9812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0A1BD4"/>
    <w:multiLevelType w:val="multilevel"/>
    <w:tmpl w:val="1BE47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A337BC5"/>
    <w:multiLevelType w:val="multilevel"/>
    <w:tmpl w:val="F178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356AD"/>
    <w:multiLevelType w:val="multilevel"/>
    <w:tmpl w:val="12B4F5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 w15:restartNumberingAfterBreak="0">
    <w:nsid w:val="12CB1CC4"/>
    <w:multiLevelType w:val="multilevel"/>
    <w:tmpl w:val="5FA80D2A"/>
    <w:lvl w:ilvl="0">
      <w:start w:val="2"/>
      <w:numFmt w:val="decimal"/>
      <w:lvlText w:val="%1."/>
      <w:lvlJc w:val="left"/>
      <w:pPr>
        <w:ind w:left="360" w:hanging="360"/>
      </w:pPr>
      <w:rPr>
        <w:b/>
        <w:u w:val="singl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/>
        <w:u w:val="single"/>
      </w:rPr>
    </w:lvl>
  </w:abstractNum>
  <w:abstractNum w:abstractNumId="7" w15:restartNumberingAfterBreak="0">
    <w:nsid w:val="137D469A"/>
    <w:multiLevelType w:val="multilevel"/>
    <w:tmpl w:val="80A2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E26BD4"/>
    <w:multiLevelType w:val="multilevel"/>
    <w:tmpl w:val="EA20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EE3717"/>
    <w:multiLevelType w:val="multilevel"/>
    <w:tmpl w:val="57EE98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1BA95F2A"/>
    <w:multiLevelType w:val="hybridMultilevel"/>
    <w:tmpl w:val="4CE2CD56"/>
    <w:lvl w:ilvl="0" w:tplc="DE20F8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445C"/>
    <w:multiLevelType w:val="hybridMultilevel"/>
    <w:tmpl w:val="86E80CB8"/>
    <w:lvl w:ilvl="0" w:tplc="4020583E">
      <w:start w:val="1"/>
      <w:numFmt w:val="bullet"/>
      <w:lvlText w:val="│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806EC5E">
      <w:numFmt w:val="bullet"/>
      <w:lvlText w:val="│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EBE140C" w:tentative="1">
      <w:start w:val="1"/>
      <w:numFmt w:val="bullet"/>
      <w:lvlText w:val="│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9AB40A" w:tentative="1">
      <w:start w:val="1"/>
      <w:numFmt w:val="bullet"/>
      <w:lvlText w:val="│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185D64" w:tentative="1">
      <w:start w:val="1"/>
      <w:numFmt w:val="bullet"/>
      <w:lvlText w:val="│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1E237AA" w:tentative="1">
      <w:start w:val="1"/>
      <w:numFmt w:val="bullet"/>
      <w:lvlText w:val="│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FDA960C" w:tentative="1">
      <w:start w:val="1"/>
      <w:numFmt w:val="bullet"/>
      <w:lvlText w:val="│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46CB04" w:tentative="1">
      <w:start w:val="1"/>
      <w:numFmt w:val="bullet"/>
      <w:lvlText w:val="│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AC9DD2" w:tentative="1">
      <w:start w:val="1"/>
      <w:numFmt w:val="bullet"/>
      <w:lvlText w:val="│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6816BA6"/>
    <w:multiLevelType w:val="multilevel"/>
    <w:tmpl w:val="F8207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13" w15:restartNumberingAfterBreak="0">
    <w:nsid w:val="2C6C77C3"/>
    <w:multiLevelType w:val="hybridMultilevel"/>
    <w:tmpl w:val="830E2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2720A"/>
    <w:multiLevelType w:val="hybridMultilevel"/>
    <w:tmpl w:val="592E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1300E"/>
    <w:multiLevelType w:val="hybridMultilevel"/>
    <w:tmpl w:val="952C3020"/>
    <w:lvl w:ilvl="0" w:tplc="AF5017FA">
      <w:start w:val="1"/>
      <w:numFmt w:val="bullet"/>
      <w:lvlText w:val="│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9E255A">
      <w:start w:val="1"/>
      <w:numFmt w:val="bullet"/>
      <w:lvlText w:val="│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78D276" w:tentative="1">
      <w:start w:val="1"/>
      <w:numFmt w:val="bullet"/>
      <w:lvlText w:val="│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9E6731C" w:tentative="1">
      <w:start w:val="1"/>
      <w:numFmt w:val="bullet"/>
      <w:lvlText w:val="│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810F82E" w:tentative="1">
      <w:start w:val="1"/>
      <w:numFmt w:val="bullet"/>
      <w:lvlText w:val="│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5C4800" w:tentative="1">
      <w:start w:val="1"/>
      <w:numFmt w:val="bullet"/>
      <w:lvlText w:val="│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068A60" w:tentative="1">
      <w:start w:val="1"/>
      <w:numFmt w:val="bullet"/>
      <w:lvlText w:val="│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500CB98" w:tentative="1">
      <w:start w:val="1"/>
      <w:numFmt w:val="bullet"/>
      <w:lvlText w:val="│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D36D45C" w:tentative="1">
      <w:start w:val="1"/>
      <w:numFmt w:val="bullet"/>
      <w:lvlText w:val="│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2EBC1036"/>
    <w:multiLevelType w:val="multilevel"/>
    <w:tmpl w:val="9A5A0D2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2EED007F"/>
    <w:multiLevelType w:val="hybridMultilevel"/>
    <w:tmpl w:val="9488A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C541B"/>
    <w:multiLevelType w:val="hybridMultilevel"/>
    <w:tmpl w:val="A61C1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AB10D8"/>
    <w:multiLevelType w:val="hybridMultilevel"/>
    <w:tmpl w:val="B544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E3F52"/>
    <w:multiLevelType w:val="hybridMultilevel"/>
    <w:tmpl w:val="DC369C3E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1" w15:restartNumberingAfterBreak="0">
    <w:nsid w:val="3E5E5CE2"/>
    <w:multiLevelType w:val="hybridMultilevel"/>
    <w:tmpl w:val="4D7AA578"/>
    <w:lvl w:ilvl="0" w:tplc="8FB2053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8182C"/>
    <w:multiLevelType w:val="multilevel"/>
    <w:tmpl w:val="2F3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7E0857"/>
    <w:multiLevelType w:val="multilevel"/>
    <w:tmpl w:val="7024B2C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3FD45690"/>
    <w:multiLevelType w:val="multilevel"/>
    <w:tmpl w:val="263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4F4324"/>
    <w:multiLevelType w:val="hybridMultilevel"/>
    <w:tmpl w:val="B0B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0183D"/>
    <w:multiLevelType w:val="multilevel"/>
    <w:tmpl w:val="2154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693574"/>
    <w:multiLevelType w:val="hybridMultilevel"/>
    <w:tmpl w:val="C5C2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B664F"/>
    <w:multiLevelType w:val="multilevel"/>
    <w:tmpl w:val="76565306"/>
    <w:lvl w:ilvl="0">
      <w:start w:val="10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370" w:hanging="435"/>
      </w:pPr>
    </w:lvl>
    <w:lvl w:ilvl="2">
      <w:start w:val="1"/>
      <w:numFmt w:val="decimal"/>
      <w:lvlText w:val="%1.%2.%3."/>
      <w:lvlJc w:val="left"/>
      <w:pPr>
        <w:ind w:left="2590" w:hanging="720"/>
      </w:pPr>
    </w:lvl>
    <w:lvl w:ilvl="3">
      <w:start w:val="1"/>
      <w:numFmt w:val="decimal"/>
      <w:lvlText w:val="%1.%2.%3.%4."/>
      <w:lvlJc w:val="left"/>
      <w:pPr>
        <w:ind w:left="3525" w:hanging="720"/>
      </w:pPr>
    </w:lvl>
    <w:lvl w:ilvl="4">
      <w:start w:val="1"/>
      <w:numFmt w:val="decimal"/>
      <w:lvlText w:val="%1.%2.%3.%4.%5."/>
      <w:lvlJc w:val="left"/>
      <w:pPr>
        <w:ind w:left="4820" w:hanging="1080"/>
      </w:pPr>
    </w:lvl>
    <w:lvl w:ilvl="5">
      <w:start w:val="1"/>
      <w:numFmt w:val="decimal"/>
      <w:lvlText w:val="%1.%2.%3.%4.%5.%6."/>
      <w:lvlJc w:val="left"/>
      <w:pPr>
        <w:ind w:left="5755" w:hanging="1080"/>
      </w:pPr>
    </w:lvl>
    <w:lvl w:ilvl="6">
      <w:start w:val="1"/>
      <w:numFmt w:val="decimal"/>
      <w:lvlText w:val="%1.%2.%3.%4.%5.%6.%7."/>
      <w:lvlJc w:val="left"/>
      <w:pPr>
        <w:ind w:left="7050" w:hanging="1440"/>
      </w:pPr>
    </w:lvl>
    <w:lvl w:ilvl="7">
      <w:start w:val="1"/>
      <w:numFmt w:val="decimal"/>
      <w:lvlText w:val="%1.%2.%3.%4.%5.%6.%7.%8."/>
      <w:lvlJc w:val="left"/>
      <w:pPr>
        <w:ind w:left="7985" w:hanging="1440"/>
      </w:pPr>
    </w:lvl>
    <w:lvl w:ilvl="8">
      <w:start w:val="1"/>
      <w:numFmt w:val="decimal"/>
      <w:lvlText w:val="%1.%2.%3.%4.%5.%6.%7.%8.%9."/>
      <w:lvlJc w:val="left"/>
      <w:pPr>
        <w:ind w:left="9280" w:hanging="1800"/>
      </w:pPr>
    </w:lvl>
  </w:abstractNum>
  <w:abstractNum w:abstractNumId="29" w15:restartNumberingAfterBreak="0">
    <w:nsid w:val="4C27323D"/>
    <w:multiLevelType w:val="multilevel"/>
    <w:tmpl w:val="F0A6C3D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0" w15:restartNumberingAfterBreak="0">
    <w:nsid w:val="4D934F8B"/>
    <w:multiLevelType w:val="multilevel"/>
    <w:tmpl w:val="9924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A640F6"/>
    <w:multiLevelType w:val="multilevel"/>
    <w:tmpl w:val="DF56708A"/>
    <w:lvl w:ilvl="0">
      <w:start w:val="4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u w:val="single"/>
      </w:rPr>
    </w:lvl>
  </w:abstractNum>
  <w:abstractNum w:abstractNumId="32" w15:restartNumberingAfterBreak="0">
    <w:nsid w:val="5AA53902"/>
    <w:multiLevelType w:val="multilevel"/>
    <w:tmpl w:val="5DB8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5D16B2"/>
    <w:multiLevelType w:val="hybridMultilevel"/>
    <w:tmpl w:val="BF62C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47628"/>
    <w:multiLevelType w:val="multilevel"/>
    <w:tmpl w:val="3F96B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0264C7"/>
    <w:multiLevelType w:val="hybridMultilevel"/>
    <w:tmpl w:val="CBA6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10E06"/>
    <w:multiLevelType w:val="hybridMultilevel"/>
    <w:tmpl w:val="FBACB42A"/>
    <w:lvl w:ilvl="0" w:tplc="3DEE61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210CD16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61A18"/>
    <w:multiLevelType w:val="hybridMultilevel"/>
    <w:tmpl w:val="655251D8"/>
    <w:lvl w:ilvl="0" w:tplc="1B6C66D0">
      <w:start w:val="1"/>
      <w:numFmt w:val="bullet"/>
      <w:lvlText w:val="│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8E9F14">
      <w:start w:val="1"/>
      <w:numFmt w:val="bullet"/>
      <w:lvlText w:val="│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D20A56" w:tentative="1">
      <w:start w:val="1"/>
      <w:numFmt w:val="bullet"/>
      <w:lvlText w:val="│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0E224E" w:tentative="1">
      <w:start w:val="1"/>
      <w:numFmt w:val="bullet"/>
      <w:lvlText w:val="│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166BED0" w:tentative="1">
      <w:start w:val="1"/>
      <w:numFmt w:val="bullet"/>
      <w:lvlText w:val="│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0E8850" w:tentative="1">
      <w:start w:val="1"/>
      <w:numFmt w:val="bullet"/>
      <w:lvlText w:val="│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363C88" w:tentative="1">
      <w:start w:val="1"/>
      <w:numFmt w:val="bullet"/>
      <w:lvlText w:val="│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E4C9EEC" w:tentative="1">
      <w:start w:val="1"/>
      <w:numFmt w:val="bullet"/>
      <w:lvlText w:val="│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0C4DBE" w:tentative="1">
      <w:start w:val="1"/>
      <w:numFmt w:val="bullet"/>
      <w:lvlText w:val="│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057786B"/>
    <w:multiLevelType w:val="multilevel"/>
    <w:tmpl w:val="C39E013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712733BB"/>
    <w:multiLevelType w:val="hybridMultilevel"/>
    <w:tmpl w:val="89F2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400C4"/>
    <w:multiLevelType w:val="multilevel"/>
    <w:tmpl w:val="3FD085F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37" w:hanging="360"/>
      </w:pPr>
    </w:lvl>
    <w:lvl w:ilvl="2">
      <w:start w:val="1"/>
      <w:numFmt w:val="decimal"/>
      <w:lvlText w:val="%1.%2.%3."/>
      <w:lvlJc w:val="left"/>
      <w:pPr>
        <w:ind w:left="3074" w:hanging="720"/>
      </w:pPr>
    </w:lvl>
    <w:lvl w:ilvl="3">
      <w:start w:val="1"/>
      <w:numFmt w:val="decimal"/>
      <w:lvlText w:val="%1.%2.%3.%4."/>
      <w:lvlJc w:val="left"/>
      <w:pPr>
        <w:ind w:left="4251" w:hanging="720"/>
      </w:pPr>
    </w:lvl>
    <w:lvl w:ilvl="4">
      <w:start w:val="1"/>
      <w:numFmt w:val="decimal"/>
      <w:lvlText w:val="%1.%2.%3.%4.%5."/>
      <w:lvlJc w:val="left"/>
      <w:pPr>
        <w:ind w:left="5788" w:hanging="1080"/>
      </w:pPr>
    </w:lvl>
    <w:lvl w:ilvl="5">
      <w:start w:val="1"/>
      <w:numFmt w:val="decimal"/>
      <w:lvlText w:val="%1.%2.%3.%4.%5.%6."/>
      <w:lvlJc w:val="left"/>
      <w:pPr>
        <w:ind w:left="6965" w:hanging="1080"/>
      </w:pPr>
    </w:lvl>
    <w:lvl w:ilvl="6">
      <w:start w:val="1"/>
      <w:numFmt w:val="decimal"/>
      <w:lvlText w:val="%1.%2.%3.%4.%5.%6.%7."/>
      <w:lvlJc w:val="left"/>
      <w:pPr>
        <w:ind w:left="8502" w:hanging="1440"/>
      </w:pPr>
    </w:lvl>
    <w:lvl w:ilvl="7">
      <w:start w:val="1"/>
      <w:numFmt w:val="decimal"/>
      <w:lvlText w:val="%1.%2.%3.%4.%5.%6.%7.%8."/>
      <w:lvlJc w:val="left"/>
      <w:pPr>
        <w:ind w:left="9679" w:hanging="1440"/>
      </w:pPr>
    </w:lvl>
    <w:lvl w:ilvl="8">
      <w:start w:val="1"/>
      <w:numFmt w:val="decimal"/>
      <w:lvlText w:val="%1.%2.%3.%4.%5.%6.%7.%8.%9."/>
      <w:lvlJc w:val="left"/>
      <w:pPr>
        <w:ind w:left="10856" w:hanging="1440"/>
      </w:pPr>
    </w:lvl>
  </w:abstractNum>
  <w:abstractNum w:abstractNumId="41" w15:restartNumberingAfterBreak="0">
    <w:nsid w:val="7E583906"/>
    <w:multiLevelType w:val="multilevel"/>
    <w:tmpl w:val="CEDE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18224B"/>
    <w:multiLevelType w:val="multilevel"/>
    <w:tmpl w:val="A55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1020493">
    <w:abstractNumId w:val="20"/>
  </w:num>
  <w:num w:numId="2" w16cid:durableId="919406377">
    <w:abstractNumId w:val="18"/>
  </w:num>
  <w:num w:numId="3" w16cid:durableId="1659260713">
    <w:abstractNumId w:val="27"/>
  </w:num>
  <w:num w:numId="4" w16cid:durableId="1660578824">
    <w:abstractNumId w:val="19"/>
  </w:num>
  <w:num w:numId="5" w16cid:durableId="1648709181">
    <w:abstractNumId w:val="35"/>
  </w:num>
  <w:num w:numId="6" w16cid:durableId="1771731785">
    <w:abstractNumId w:val="14"/>
  </w:num>
  <w:num w:numId="7" w16cid:durableId="1634796074">
    <w:abstractNumId w:val="0"/>
  </w:num>
  <w:num w:numId="8" w16cid:durableId="143745193">
    <w:abstractNumId w:val="8"/>
  </w:num>
  <w:num w:numId="9" w16cid:durableId="780874815">
    <w:abstractNumId w:val="24"/>
  </w:num>
  <w:num w:numId="10" w16cid:durableId="2107573101">
    <w:abstractNumId w:val="32"/>
  </w:num>
  <w:num w:numId="11" w16cid:durableId="403534160">
    <w:abstractNumId w:val="7"/>
  </w:num>
  <w:num w:numId="12" w16cid:durableId="117267182">
    <w:abstractNumId w:val="42"/>
  </w:num>
  <w:num w:numId="13" w16cid:durableId="783502803">
    <w:abstractNumId w:val="22"/>
  </w:num>
  <w:num w:numId="14" w16cid:durableId="1335036047">
    <w:abstractNumId w:val="3"/>
  </w:num>
  <w:num w:numId="15" w16cid:durableId="1962228819">
    <w:abstractNumId w:val="25"/>
  </w:num>
  <w:num w:numId="16" w16cid:durableId="314144006">
    <w:abstractNumId w:val="2"/>
  </w:num>
  <w:num w:numId="17" w16cid:durableId="1178497253">
    <w:abstractNumId w:val="26"/>
  </w:num>
  <w:num w:numId="18" w16cid:durableId="2013291600">
    <w:abstractNumId w:val="41"/>
  </w:num>
  <w:num w:numId="19" w16cid:durableId="246621379">
    <w:abstractNumId w:val="4"/>
  </w:num>
  <w:num w:numId="20" w16cid:durableId="2139369481">
    <w:abstractNumId w:val="30"/>
  </w:num>
  <w:num w:numId="21" w16cid:durableId="862868126">
    <w:abstractNumId w:val="15"/>
  </w:num>
  <w:num w:numId="22" w16cid:durableId="404497872">
    <w:abstractNumId w:val="37"/>
  </w:num>
  <w:num w:numId="23" w16cid:durableId="672954387">
    <w:abstractNumId w:val="11"/>
  </w:num>
  <w:num w:numId="24" w16cid:durableId="1695421777">
    <w:abstractNumId w:val="10"/>
  </w:num>
  <w:num w:numId="25" w16cid:durableId="1080761068">
    <w:abstractNumId w:val="39"/>
  </w:num>
  <w:num w:numId="26" w16cid:durableId="2144884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8717627">
    <w:abstractNumId w:val="34"/>
  </w:num>
  <w:num w:numId="28" w16cid:durableId="26951320">
    <w:abstractNumId w:val="33"/>
  </w:num>
  <w:num w:numId="29" w16cid:durableId="16879752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631751">
    <w:abstractNumId w:val="12"/>
  </w:num>
  <w:num w:numId="31" w16cid:durableId="1131050058">
    <w:abstractNumId w:val="1"/>
  </w:num>
  <w:num w:numId="32" w16cid:durableId="17885738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999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6270118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4828446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185243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423862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23952502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361222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0440591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1222509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81908953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356405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A0"/>
    <w:rsid w:val="00011827"/>
    <w:rsid w:val="00032A28"/>
    <w:rsid w:val="00047F81"/>
    <w:rsid w:val="00053315"/>
    <w:rsid w:val="00053D71"/>
    <w:rsid w:val="0006165E"/>
    <w:rsid w:val="00065B2E"/>
    <w:rsid w:val="00070DF7"/>
    <w:rsid w:val="0007569E"/>
    <w:rsid w:val="00075A97"/>
    <w:rsid w:val="00085E20"/>
    <w:rsid w:val="000870FB"/>
    <w:rsid w:val="00095C5A"/>
    <w:rsid w:val="000A05D8"/>
    <w:rsid w:val="000B4FEE"/>
    <w:rsid w:val="000C330D"/>
    <w:rsid w:val="000D07CA"/>
    <w:rsid w:val="000D2456"/>
    <w:rsid w:val="000D4789"/>
    <w:rsid w:val="000E0E96"/>
    <w:rsid w:val="000F1229"/>
    <w:rsid w:val="000F5411"/>
    <w:rsid w:val="001003B2"/>
    <w:rsid w:val="0010426F"/>
    <w:rsid w:val="00115A2C"/>
    <w:rsid w:val="00124D7F"/>
    <w:rsid w:val="001508B9"/>
    <w:rsid w:val="00163273"/>
    <w:rsid w:val="00163E59"/>
    <w:rsid w:val="001658D4"/>
    <w:rsid w:val="001669CD"/>
    <w:rsid w:val="00170872"/>
    <w:rsid w:val="00170FC6"/>
    <w:rsid w:val="001759C2"/>
    <w:rsid w:val="0018081A"/>
    <w:rsid w:val="00195209"/>
    <w:rsid w:val="0019636F"/>
    <w:rsid w:val="00196D01"/>
    <w:rsid w:val="001A1BDE"/>
    <w:rsid w:val="001A22D0"/>
    <w:rsid w:val="001A48FA"/>
    <w:rsid w:val="001B0041"/>
    <w:rsid w:val="001E698A"/>
    <w:rsid w:val="001F205A"/>
    <w:rsid w:val="001F7694"/>
    <w:rsid w:val="00204D6A"/>
    <w:rsid w:val="002052F0"/>
    <w:rsid w:val="00206306"/>
    <w:rsid w:val="0021359B"/>
    <w:rsid w:val="00214711"/>
    <w:rsid w:val="002240B9"/>
    <w:rsid w:val="0022496D"/>
    <w:rsid w:val="0024264A"/>
    <w:rsid w:val="00247C4F"/>
    <w:rsid w:val="00250C2E"/>
    <w:rsid w:val="00252297"/>
    <w:rsid w:val="00256558"/>
    <w:rsid w:val="0025702C"/>
    <w:rsid w:val="00282E25"/>
    <w:rsid w:val="002A3999"/>
    <w:rsid w:val="002A45F4"/>
    <w:rsid w:val="002A4E61"/>
    <w:rsid w:val="002A70C7"/>
    <w:rsid w:val="002B062A"/>
    <w:rsid w:val="002B2D61"/>
    <w:rsid w:val="002E55FD"/>
    <w:rsid w:val="002F7CB0"/>
    <w:rsid w:val="00307E88"/>
    <w:rsid w:val="00312511"/>
    <w:rsid w:val="0032551D"/>
    <w:rsid w:val="00326218"/>
    <w:rsid w:val="00327C25"/>
    <w:rsid w:val="0033276D"/>
    <w:rsid w:val="00334A95"/>
    <w:rsid w:val="0033673E"/>
    <w:rsid w:val="003559B1"/>
    <w:rsid w:val="003567F4"/>
    <w:rsid w:val="00362FD2"/>
    <w:rsid w:val="003715E3"/>
    <w:rsid w:val="00375F0D"/>
    <w:rsid w:val="00380B9E"/>
    <w:rsid w:val="00385D57"/>
    <w:rsid w:val="00391303"/>
    <w:rsid w:val="003960DB"/>
    <w:rsid w:val="003974ED"/>
    <w:rsid w:val="003A042A"/>
    <w:rsid w:val="003A0732"/>
    <w:rsid w:val="003A0A1E"/>
    <w:rsid w:val="003A2C53"/>
    <w:rsid w:val="003B5A30"/>
    <w:rsid w:val="003C1029"/>
    <w:rsid w:val="003C431F"/>
    <w:rsid w:val="003D4A5A"/>
    <w:rsid w:val="003E60B1"/>
    <w:rsid w:val="003F3D25"/>
    <w:rsid w:val="00406E9A"/>
    <w:rsid w:val="004074E2"/>
    <w:rsid w:val="00443705"/>
    <w:rsid w:val="004520B0"/>
    <w:rsid w:val="004520B6"/>
    <w:rsid w:val="00454AAC"/>
    <w:rsid w:val="00460234"/>
    <w:rsid w:val="0047204A"/>
    <w:rsid w:val="00483C27"/>
    <w:rsid w:val="00493133"/>
    <w:rsid w:val="004A3C55"/>
    <w:rsid w:val="004A6002"/>
    <w:rsid w:val="004A7CBB"/>
    <w:rsid w:val="004B4267"/>
    <w:rsid w:val="004C2BBB"/>
    <w:rsid w:val="004D06B9"/>
    <w:rsid w:val="004F275A"/>
    <w:rsid w:val="004F78D3"/>
    <w:rsid w:val="00500E14"/>
    <w:rsid w:val="0050526D"/>
    <w:rsid w:val="00506E03"/>
    <w:rsid w:val="0051409A"/>
    <w:rsid w:val="00522EE6"/>
    <w:rsid w:val="00522F48"/>
    <w:rsid w:val="005236B2"/>
    <w:rsid w:val="00526D46"/>
    <w:rsid w:val="00531FA0"/>
    <w:rsid w:val="0054510E"/>
    <w:rsid w:val="0054740C"/>
    <w:rsid w:val="005550C2"/>
    <w:rsid w:val="0056236F"/>
    <w:rsid w:val="00563E88"/>
    <w:rsid w:val="00565B46"/>
    <w:rsid w:val="00566BEF"/>
    <w:rsid w:val="00574DAC"/>
    <w:rsid w:val="00575A1F"/>
    <w:rsid w:val="00577075"/>
    <w:rsid w:val="00592749"/>
    <w:rsid w:val="005A7640"/>
    <w:rsid w:val="005B5A16"/>
    <w:rsid w:val="005B6DBB"/>
    <w:rsid w:val="005C1BE3"/>
    <w:rsid w:val="005C48EB"/>
    <w:rsid w:val="005C4C69"/>
    <w:rsid w:val="00604FBA"/>
    <w:rsid w:val="0061235C"/>
    <w:rsid w:val="00615A9C"/>
    <w:rsid w:val="00615E82"/>
    <w:rsid w:val="006172D5"/>
    <w:rsid w:val="00626B63"/>
    <w:rsid w:val="0063015F"/>
    <w:rsid w:val="006317AC"/>
    <w:rsid w:val="00636F87"/>
    <w:rsid w:val="00637A22"/>
    <w:rsid w:val="00640F44"/>
    <w:rsid w:val="0064124E"/>
    <w:rsid w:val="0065031A"/>
    <w:rsid w:val="00651272"/>
    <w:rsid w:val="0066372F"/>
    <w:rsid w:val="006639AE"/>
    <w:rsid w:val="00664A71"/>
    <w:rsid w:val="0066560F"/>
    <w:rsid w:val="006731C4"/>
    <w:rsid w:val="00674B69"/>
    <w:rsid w:val="00675C30"/>
    <w:rsid w:val="00676DA9"/>
    <w:rsid w:val="00677E72"/>
    <w:rsid w:val="006913CB"/>
    <w:rsid w:val="006B2E46"/>
    <w:rsid w:val="006B70BD"/>
    <w:rsid w:val="006B79A7"/>
    <w:rsid w:val="006C156F"/>
    <w:rsid w:val="006D2E67"/>
    <w:rsid w:val="006D75DF"/>
    <w:rsid w:val="006F3F90"/>
    <w:rsid w:val="006F64FF"/>
    <w:rsid w:val="006F77C2"/>
    <w:rsid w:val="00701FC9"/>
    <w:rsid w:val="00706115"/>
    <w:rsid w:val="00706764"/>
    <w:rsid w:val="00707D21"/>
    <w:rsid w:val="00713990"/>
    <w:rsid w:val="00716A53"/>
    <w:rsid w:val="00716EFA"/>
    <w:rsid w:val="00725DD5"/>
    <w:rsid w:val="007263B5"/>
    <w:rsid w:val="00737E50"/>
    <w:rsid w:val="00754FEA"/>
    <w:rsid w:val="007563E8"/>
    <w:rsid w:val="00757B80"/>
    <w:rsid w:val="00785579"/>
    <w:rsid w:val="00793180"/>
    <w:rsid w:val="007939A0"/>
    <w:rsid w:val="007958C2"/>
    <w:rsid w:val="007A2DB3"/>
    <w:rsid w:val="007A4DFE"/>
    <w:rsid w:val="007C0066"/>
    <w:rsid w:val="007C0C0D"/>
    <w:rsid w:val="007E075E"/>
    <w:rsid w:val="007F6ED1"/>
    <w:rsid w:val="00804EB8"/>
    <w:rsid w:val="00817AB7"/>
    <w:rsid w:val="008205FA"/>
    <w:rsid w:val="0082071E"/>
    <w:rsid w:val="00825621"/>
    <w:rsid w:val="0084335F"/>
    <w:rsid w:val="008516CB"/>
    <w:rsid w:val="00852052"/>
    <w:rsid w:val="0085256F"/>
    <w:rsid w:val="0085441D"/>
    <w:rsid w:val="00855E40"/>
    <w:rsid w:val="00863A1B"/>
    <w:rsid w:val="00877E9A"/>
    <w:rsid w:val="00883FC1"/>
    <w:rsid w:val="008930FC"/>
    <w:rsid w:val="008A3C37"/>
    <w:rsid w:val="008A3D5A"/>
    <w:rsid w:val="008A6B60"/>
    <w:rsid w:val="008B364C"/>
    <w:rsid w:val="008B627D"/>
    <w:rsid w:val="008B630E"/>
    <w:rsid w:val="008B6E79"/>
    <w:rsid w:val="008C336A"/>
    <w:rsid w:val="008C6E3B"/>
    <w:rsid w:val="008F006A"/>
    <w:rsid w:val="008F2F33"/>
    <w:rsid w:val="00911FDF"/>
    <w:rsid w:val="009151C7"/>
    <w:rsid w:val="009240EA"/>
    <w:rsid w:val="009434E6"/>
    <w:rsid w:val="0094433F"/>
    <w:rsid w:val="0094673E"/>
    <w:rsid w:val="00954EAE"/>
    <w:rsid w:val="00961567"/>
    <w:rsid w:val="00963274"/>
    <w:rsid w:val="00963DE9"/>
    <w:rsid w:val="0096657B"/>
    <w:rsid w:val="009672CF"/>
    <w:rsid w:val="0096740A"/>
    <w:rsid w:val="009774BF"/>
    <w:rsid w:val="0097793F"/>
    <w:rsid w:val="009849D1"/>
    <w:rsid w:val="009968C4"/>
    <w:rsid w:val="009A7FB8"/>
    <w:rsid w:val="009C296F"/>
    <w:rsid w:val="009C30B3"/>
    <w:rsid w:val="009D2C6A"/>
    <w:rsid w:val="009D55DB"/>
    <w:rsid w:val="009D575E"/>
    <w:rsid w:val="009D59E1"/>
    <w:rsid w:val="009E6982"/>
    <w:rsid w:val="009F22AC"/>
    <w:rsid w:val="00A122EC"/>
    <w:rsid w:val="00A14870"/>
    <w:rsid w:val="00A27503"/>
    <w:rsid w:val="00A31A8B"/>
    <w:rsid w:val="00A352CA"/>
    <w:rsid w:val="00A4374F"/>
    <w:rsid w:val="00A547DC"/>
    <w:rsid w:val="00A5499A"/>
    <w:rsid w:val="00A62732"/>
    <w:rsid w:val="00A65206"/>
    <w:rsid w:val="00A72336"/>
    <w:rsid w:val="00A72B94"/>
    <w:rsid w:val="00A77339"/>
    <w:rsid w:val="00A775B7"/>
    <w:rsid w:val="00A803CC"/>
    <w:rsid w:val="00A82DC9"/>
    <w:rsid w:val="00A83C49"/>
    <w:rsid w:val="00A964B1"/>
    <w:rsid w:val="00AA5794"/>
    <w:rsid w:val="00AC05D0"/>
    <w:rsid w:val="00AC0CC9"/>
    <w:rsid w:val="00AC2E19"/>
    <w:rsid w:val="00AD10D6"/>
    <w:rsid w:val="00AF0107"/>
    <w:rsid w:val="00AF0B13"/>
    <w:rsid w:val="00AF3D8A"/>
    <w:rsid w:val="00B05217"/>
    <w:rsid w:val="00B0769D"/>
    <w:rsid w:val="00B107F3"/>
    <w:rsid w:val="00B17125"/>
    <w:rsid w:val="00B17365"/>
    <w:rsid w:val="00B2148B"/>
    <w:rsid w:val="00B31DAB"/>
    <w:rsid w:val="00B4096B"/>
    <w:rsid w:val="00B438F0"/>
    <w:rsid w:val="00B43A08"/>
    <w:rsid w:val="00B4472D"/>
    <w:rsid w:val="00B46653"/>
    <w:rsid w:val="00B46A42"/>
    <w:rsid w:val="00B62AE0"/>
    <w:rsid w:val="00B769C3"/>
    <w:rsid w:val="00B80972"/>
    <w:rsid w:val="00BA4C1F"/>
    <w:rsid w:val="00BA6CD8"/>
    <w:rsid w:val="00BA74F5"/>
    <w:rsid w:val="00BC2206"/>
    <w:rsid w:val="00BC3252"/>
    <w:rsid w:val="00BC7B4B"/>
    <w:rsid w:val="00BD0120"/>
    <w:rsid w:val="00BD4925"/>
    <w:rsid w:val="00BE257B"/>
    <w:rsid w:val="00BE484B"/>
    <w:rsid w:val="00BF2314"/>
    <w:rsid w:val="00C11A39"/>
    <w:rsid w:val="00C122C1"/>
    <w:rsid w:val="00C22838"/>
    <w:rsid w:val="00C25FA7"/>
    <w:rsid w:val="00C403ED"/>
    <w:rsid w:val="00C516BC"/>
    <w:rsid w:val="00C5678D"/>
    <w:rsid w:val="00C639A6"/>
    <w:rsid w:val="00C70F39"/>
    <w:rsid w:val="00C72386"/>
    <w:rsid w:val="00C743C4"/>
    <w:rsid w:val="00C75843"/>
    <w:rsid w:val="00C75BBB"/>
    <w:rsid w:val="00C77658"/>
    <w:rsid w:val="00C77F51"/>
    <w:rsid w:val="00CA2433"/>
    <w:rsid w:val="00CA4D82"/>
    <w:rsid w:val="00CA607F"/>
    <w:rsid w:val="00CB01A3"/>
    <w:rsid w:val="00CE7EDA"/>
    <w:rsid w:val="00CF5CC2"/>
    <w:rsid w:val="00D0168E"/>
    <w:rsid w:val="00D0194F"/>
    <w:rsid w:val="00D02060"/>
    <w:rsid w:val="00D058FC"/>
    <w:rsid w:val="00D06A75"/>
    <w:rsid w:val="00D15B44"/>
    <w:rsid w:val="00D22F62"/>
    <w:rsid w:val="00D24B46"/>
    <w:rsid w:val="00D257A4"/>
    <w:rsid w:val="00D312C9"/>
    <w:rsid w:val="00D32749"/>
    <w:rsid w:val="00D452BE"/>
    <w:rsid w:val="00D57CD0"/>
    <w:rsid w:val="00D638E8"/>
    <w:rsid w:val="00D65D8E"/>
    <w:rsid w:val="00D704C9"/>
    <w:rsid w:val="00D934C0"/>
    <w:rsid w:val="00D95EC8"/>
    <w:rsid w:val="00D968BB"/>
    <w:rsid w:val="00D97CD8"/>
    <w:rsid w:val="00DA3E16"/>
    <w:rsid w:val="00DA5B6D"/>
    <w:rsid w:val="00DA6113"/>
    <w:rsid w:val="00DB1A3C"/>
    <w:rsid w:val="00DB5735"/>
    <w:rsid w:val="00DC469F"/>
    <w:rsid w:val="00DC4DE5"/>
    <w:rsid w:val="00DC5106"/>
    <w:rsid w:val="00DC54AF"/>
    <w:rsid w:val="00DC69FC"/>
    <w:rsid w:val="00DC73F7"/>
    <w:rsid w:val="00DD4F1E"/>
    <w:rsid w:val="00DE5523"/>
    <w:rsid w:val="00DE73B9"/>
    <w:rsid w:val="00DF0E0C"/>
    <w:rsid w:val="00DF4230"/>
    <w:rsid w:val="00DF53EA"/>
    <w:rsid w:val="00E1170C"/>
    <w:rsid w:val="00E20E02"/>
    <w:rsid w:val="00E36A79"/>
    <w:rsid w:val="00E4098A"/>
    <w:rsid w:val="00E41D40"/>
    <w:rsid w:val="00E434D9"/>
    <w:rsid w:val="00E45BCD"/>
    <w:rsid w:val="00E82AE6"/>
    <w:rsid w:val="00E8771F"/>
    <w:rsid w:val="00E94C6B"/>
    <w:rsid w:val="00EA3902"/>
    <w:rsid w:val="00EA3BED"/>
    <w:rsid w:val="00EB4AB0"/>
    <w:rsid w:val="00EB575C"/>
    <w:rsid w:val="00EC105E"/>
    <w:rsid w:val="00EC7742"/>
    <w:rsid w:val="00ED0DF8"/>
    <w:rsid w:val="00ED3E22"/>
    <w:rsid w:val="00ED4AC5"/>
    <w:rsid w:val="00EE5FC5"/>
    <w:rsid w:val="00EF2837"/>
    <w:rsid w:val="00EF32C0"/>
    <w:rsid w:val="00EF42FB"/>
    <w:rsid w:val="00EF5180"/>
    <w:rsid w:val="00EF6F6B"/>
    <w:rsid w:val="00F0042E"/>
    <w:rsid w:val="00F03212"/>
    <w:rsid w:val="00F141F9"/>
    <w:rsid w:val="00F31229"/>
    <w:rsid w:val="00F32B3F"/>
    <w:rsid w:val="00F32FC1"/>
    <w:rsid w:val="00F42A6F"/>
    <w:rsid w:val="00F43335"/>
    <w:rsid w:val="00F555B6"/>
    <w:rsid w:val="00F56DF1"/>
    <w:rsid w:val="00F75E9B"/>
    <w:rsid w:val="00F7676B"/>
    <w:rsid w:val="00FA215B"/>
    <w:rsid w:val="00FC0F7D"/>
    <w:rsid w:val="00FD2956"/>
    <w:rsid w:val="00FE1B4A"/>
    <w:rsid w:val="00FE2435"/>
    <w:rsid w:val="00FE556D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0A430"/>
  <w15:docId w15:val="{D5920954-3E3E-4304-8F2D-1B09351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E96"/>
    <w:pPr>
      <w:bidi/>
    </w:pPr>
    <w:rPr>
      <w:rFonts w:ascii="Times New Roman" w:eastAsia="Times New Roman" w:hAnsi="Times New Roman" w:cs="Guttman Yad-Brush"/>
      <w:noProof/>
      <w:sz w:val="24"/>
      <w:szCs w:val="24"/>
      <w:lang w:eastAsia="he-IL"/>
    </w:rPr>
  </w:style>
  <w:style w:type="paragraph" w:styleId="2">
    <w:name w:val="heading 2"/>
    <w:basedOn w:val="a"/>
    <w:link w:val="20"/>
    <w:uiPriority w:val="9"/>
    <w:qFormat/>
    <w:rsid w:val="00725DD5"/>
    <w:pPr>
      <w:bidi w:val="0"/>
      <w:spacing w:before="100" w:beforeAutospacing="1" w:after="100" w:afterAutospacing="1"/>
      <w:outlineLvl w:val="1"/>
    </w:pPr>
    <w:rPr>
      <w:rFonts w:cs="Times New Roman"/>
      <w:b/>
      <w:bCs/>
      <w:noProof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725DD5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paragraph" w:styleId="4">
    <w:name w:val="heading 4"/>
    <w:basedOn w:val="a"/>
    <w:link w:val="40"/>
    <w:uiPriority w:val="9"/>
    <w:qFormat/>
    <w:rsid w:val="00725DD5"/>
    <w:pPr>
      <w:bidi w:val="0"/>
      <w:spacing w:before="100" w:beforeAutospacing="1" w:after="100" w:afterAutospacing="1"/>
      <w:outlineLvl w:val="3"/>
    </w:pPr>
    <w:rPr>
      <w:rFonts w:cs="Times New Roman"/>
      <w:b/>
      <w:bCs/>
      <w:noProof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D8"/>
    <w:pPr>
      <w:tabs>
        <w:tab w:val="center" w:pos="4153"/>
        <w:tab w:val="right" w:pos="8306"/>
      </w:tabs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BA6CD8"/>
  </w:style>
  <w:style w:type="paragraph" w:styleId="a5">
    <w:name w:val="footer"/>
    <w:basedOn w:val="a"/>
    <w:link w:val="a6"/>
    <w:uiPriority w:val="99"/>
    <w:unhideWhenUsed/>
    <w:rsid w:val="00BA6CD8"/>
    <w:pPr>
      <w:tabs>
        <w:tab w:val="center" w:pos="4153"/>
        <w:tab w:val="right" w:pos="8306"/>
      </w:tabs>
    </w:pPr>
    <w:rPr>
      <w:rFonts w:ascii="Calibri" w:eastAsia="Calibri" w:hAnsi="Calibri" w:cs="Arial"/>
      <w:noProof w:val="0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BA6CD8"/>
  </w:style>
  <w:style w:type="paragraph" w:styleId="a7">
    <w:name w:val="Balloon Text"/>
    <w:basedOn w:val="a"/>
    <w:link w:val="a8"/>
    <w:uiPriority w:val="99"/>
    <w:semiHidden/>
    <w:unhideWhenUsed/>
    <w:rsid w:val="00BA6CD8"/>
    <w:rPr>
      <w:rFonts w:ascii="Tahoma" w:eastAsia="Calibr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A6C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7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6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link">
    <w:name w:val="Hyperlink"/>
    <w:basedOn w:val="a0"/>
    <w:unhideWhenUsed/>
    <w:rsid w:val="00A14870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65206"/>
    <w:rPr>
      <w:rFonts w:asciiTheme="minorHAnsi" w:eastAsiaTheme="minorHAnsi" w:hAnsiTheme="minorHAnsi" w:cstheme="minorBidi"/>
      <w:noProof w:val="0"/>
      <w:sz w:val="20"/>
      <w:szCs w:val="20"/>
      <w:lang w:eastAsia="en-US"/>
    </w:rPr>
  </w:style>
  <w:style w:type="character" w:customStyle="1" w:styleId="ac">
    <w:name w:val="טקסט הערת שוליים תו"/>
    <w:basedOn w:val="a0"/>
    <w:link w:val="ab"/>
    <w:uiPriority w:val="99"/>
    <w:semiHidden/>
    <w:rsid w:val="00A65206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A65206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A22D0"/>
    <w:rPr>
      <w:sz w:val="20"/>
      <w:szCs w:val="20"/>
    </w:rPr>
  </w:style>
  <w:style w:type="character" w:customStyle="1" w:styleId="af">
    <w:name w:val="טקסט הערת סיום תו"/>
    <w:basedOn w:val="a0"/>
    <w:link w:val="ae"/>
    <w:uiPriority w:val="99"/>
    <w:semiHidden/>
    <w:rsid w:val="001A22D0"/>
    <w:rPr>
      <w:rFonts w:ascii="Times New Roman" w:eastAsia="Times New Roman" w:hAnsi="Times New Roman" w:cs="Guttman Yad-Brush"/>
      <w:noProof/>
      <w:lang w:eastAsia="he-IL"/>
    </w:rPr>
  </w:style>
  <w:style w:type="character" w:styleId="af0">
    <w:name w:val="endnote reference"/>
    <w:basedOn w:val="a0"/>
    <w:uiPriority w:val="99"/>
    <w:semiHidden/>
    <w:unhideWhenUsed/>
    <w:rsid w:val="001A22D0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0B4FEE"/>
    <w:rPr>
      <w:color w:val="800080"/>
      <w:u w:val="single"/>
    </w:rPr>
  </w:style>
  <w:style w:type="paragraph" w:customStyle="1" w:styleId="font0">
    <w:name w:val="font0"/>
    <w:basedOn w:val="a"/>
    <w:rsid w:val="000B4FEE"/>
    <w:pPr>
      <w:bidi w:val="0"/>
      <w:spacing w:before="100" w:beforeAutospacing="1" w:after="100" w:afterAutospacing="1"/>
    </w:pPr>
    <w:rPr>
      <w:rFonts w:ascii="Arial" w:hAnsi="Arial" w:cs="Arial"/>
      <w:noProof w:val="0"/>
      <w:color w:val="000000"/>
      <w:sz w:val="22"/>
      <w:szCs w:val="22"/>
      <w:lang w:eastAsia="en-US"/>
    </w:rPr>
  </w:style>
  <w:style w:type="paragraph" w:customStyle="1" w:styleId="font5">
    <w:name w:val="font5"/>
    <w:basedOn w:val="a"/>
    <w:rsid w:val="000B4FEE"/>
    <w:pPr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font6">
    <w:name w:val="font6"/>
    <w:basedOn w:val="a"/>
    <w:rsid w:val="000B4FEE"/>
    <w:pPr>
      <w:bidi w:val="0"/>
      <w:spacing w:before="100" w:beforeAutospacing="1" w:after="100" w:afterAutospacing="1"/>
    </w:pPr>
    <w:rPr>
      <w:rFonts w:ascii="Tahoma" w:hAnsi="Tahoma" w:cs="Tahoma"/>
      <w:b/>
      <w:bCs/>
      <w:noProof w:val="0"/>
      <w:color w:val="000000"/>
      <w:sz w:val="16"/>
      <w:szCs w:val="16"/>
      <w:lang w:eastAsia="en-US"/>
    </w:rPr>
  </w:style>
  <w:style w:type="paragraph" w:customStyle="1" w:styleId="font7">
    <w:name w:val="font7"/>
    <w:basedOn w:val="a"/>
    <w:rsid w:val="000B4FEE"/>
    <w:pPr>
      <w:bidi w:val="0"/>
      <w:spacing w:before="100" w:beforeAutospacing="1" w:after="100" w:afterAutospacing="1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xl65">
    <w:name w:val="xl65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noProof w:val="0"/>
      <w:lang w:eastAsia="en-US"/>
    </w:rPr>
  </w:style>
  <w:style w:type="paragraph" w:customStyle="1" w:styleId="xl66">
    <w:name w:val="xl66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xl67">
    <w:name w:val="xl67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68">
    <w:name w:val="xl68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xl69">
    <w:name w:val="xl69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xl70">
    <w:name w:val="xl70"/>
    <w:basedOn w:val="a"/>
    <w:rsid w:val="000B4FE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71">
    <w:name w:val="xl71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xl72">
    <w:name w:val="xl72"/>
    <w:basedOn w:val="a"/>
    <w:rsid w:val="000B4FEE"/>
    <w:pPr>
      <w:pBdr>
        <w:bottom w:val="single" w:sz="4" w:space="0" w:color="auto"/>
        <w:right w:val="single" w:sz="4" w:space="0" w:color="auto"/>
      </w:pBdr>
      <w:shd w:val="clear" w:color="000000" w:fill="C4BD97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73">
    <w:name w:val="xl73"/>
    <w:basedOn w:val="a"/>
    <w:rsid w:val="000B4FEE"/>
    <w:pPr>
      <w:pBdr>
        <w:left w:val="single" w:sz="4" w:space="0" w:color="auto"/>
        <w:bottom w:val="single" w:sz="4" w:space="0" w:color="auto"/>
      </w:pBdr>
      <w:shd w:val="clear" w:color="000000" w:fill="C4BD97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74">
    <w:name w:val="xl74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xl75">
    <w:name w:val="xl75"/>
    <w:basedOn w:val="a"/>
    <w:rsid w:val="000B4FEE"/>
    <w:pPr>
      <w:pBdr>
        <w:bottom w:val="single" w:sz="4" w:space="0" w:color="auto"/>
        <w:right w:val="single" w:sz="4" w:space="0" w:color="auto"/>
      </w:pBdr>
      <w:shd w:val="clear" w:color="000000" w:fill="B1A0C7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76">
    <w:name w:val="xl76"/>
    <w:basedOn w:val="a"/>
    <w:rsid w:val="000B4FEE"/>
    <w:pPr>
      <w:pBdr>
        <w:left w:val="single" w:sz="4" w:space="0" w:color="auto"/>
        <w:bottom w:val="single" w:sz="4" w:space="0" w:color="auto"/>
      </w:pBdr>
      <w:shd w:val="clear" w:color="000000" w:fill="B1A0C7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77">
    <w:name w:val="xl77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xl78">
    <w:name w:val="xl78"/>
    <w:basedOn w:val="a"/>
    <w:rsid w:val="000B4FEE"/>
    <w:pPr>
      <w:pBdr>
        <w:bottom w:val="single" w:sz="4" w:space="0" w:color="auto"/>
        <w:right w:val="single" w:sz="4" w:space="0" w:color="auto"/>
      </w:pBdr>
      <w:shd w:val="clear" w:color="000000" w:fill="76933C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79">
    <w:name w:val="xl79"/>
    <w:basedOn w:val="a"/>
    <w:rsid w:val="000B4FEE"/>
    <w:pPr>
      <w:pBdr>
        <w:left w:val="single" w:sz="4" w:space="0" w:color="auto"/>
        <w:bottom w:val="single" w:sz="4" w:space="0" w:color="auto"/>
      </w:pBdr>
      <w:shd w:val="clear" w:color="000000" w:fill="76933C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80">
    <w:name w:val="xl80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paragraph" w:customStyle="1" w:styleId="xl81">
    <w:name w:val="xl81"/>
    <w:basedOn w:val="a"/>
    <w:rsid w:val="000B4FEE"/>
    <w:pPr>
      <w:pBdr>
        <w:bottom w:val="single" w:sz="4" w:space="0" w:color="auto"/>
        <w:right w:val="single" w:sz="4" w:space="0" w:color="auto"/>
      </w:pBdr>
      <w:shd w:val="clear" w:color="000000" w:fill="8DB4E2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82">
    <w:name w:val="xl82"/>
    <w:basedOn w:val="a"/>
    <w:rsid w:val="000B4FEE"/>
    <w:pPr>
      <w:pBdr>
        <w:left w:val="single" w:sz="4" w:space="0" w:color="auto"/>
        <w:bottom w:val="single" w:sz="4" w:space="0" w:color="auto"/>
      </w:pBdr>
      <w:shd w:val="clear" w:color="000000" w:fill="8DB4E2"/>
      <w:bidi w:val="0"/>
      <w:spacing w:before="100" w:beforeAutospacing="1" w:after="100" w:afterAutospacing="1"/>
      <w:jc w:val="center"/>
    </w:pPr>
    <w:rPr>
      <w:rFonts w:ascii="Arial" w:hAnsi="Arial" w:cs="Arial"/>
      <w:noProof w:val="0"/>
      <w:sz w:val="20"/>
      <w:szCs w:val="20"/>
      <w:lang w:eastAsia="en-US"/>
    </w:rPr>
  </w:style>
  <w:style w:type="paragraph" w:customStyle="1" w:styleId="xl83">
    <w:name w:val="xl83"/>
    <w:basedOn w:val="a"/>
    <w:rsid w:val="000B4F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bidi w:val="0"/>
      <w:spacing w:before="100" w:beforeAutospacing="1" w:after="100" w:afterAutospacing="1"/>
    </w:pPr>
    <w:rPr>
      <w:rFonts w:ascii="Arial" w:hAnsi="Arial" w:cs="Arial"/>
      <w:b/>
      <w:bCs/>
      <w:noProof w:val="0"/>
      <w:sz w:val="20"/>
      <w:szCs w:val="20"/>
      <w:lang w:eastAsia="en-US"/>
    </w:rPr>
  </w:style>
  <w:style w:type="character" w:styleId="af1">
    <w:name w:val="Placeholder Text"/>
    <w:basedOn w:val="a0"/>
    <w:uiPriority w:val="99"/>
    <w:semiHidden/>
    <w:rsid w:val="00C743C4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A803CC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725D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725DD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725D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725DD5"/>
    <w:pPr>
      <w:bidi w:val="0"/>
      <w:spacing w:before="100" w:beforeAutospacing="1" w:after="100" w:afterAutospacing="1"/>
    </w:pPr>
    <w:rPr>
      <w:rFonts w:cs="Times New Roman"/>
      <w:noProof w:val="0"/>
      <w:lang w:eastAsia="en-US"/>
    </w:rPr>
  </w:style>
  <w:style w:type="character" w:styleId="af3">
    <w:name w:val="Strong"/>
    <w:basedOn w:val="a0"/>
    <w:uiPriority w:val="22"/>
    <w:qFormat/>
    <w:rsid w:val="00725DD5"/>
    <w:rPr>
      <w:b/>
      <w:bCs/>
    </w:rPr>
  </w:style>
  <w:style w:type="paragraph" w:customStyle="1" w:styleId="has-light-green-cyan-background-color">
    <w:name w:val="has-light-green-cyan-background-color"/>
    <w:basedOn w:val="a"/>
    <w:rsid w:val="00725DD5"/>
    <w:pPr>
      <w:bidi w:val="0"/>
      <w:spacing w:before="100" w:beforeAutospacing="1" w:after="100" w:afterAutospacing="1"/>
    </w:pPr>
    <w:rPr>
      <w:rFonts w:cs="Times New Roman"/>
      <w:noProof w:val="0"/>
      <w:lang w:eastAsia="en-US"/>
    </w:rPr>
  </w:style>
  <w:style w:type="paragraph" w:customStyle="1" w:styleId="21">
    <w:name w:val="היסט 2"/>
    <w:basedOn w:val="a"/>
    <w:rsid w:val="00EC105E"/>
    <w:pPr>
      <w:spacing w:after="120"/>
      <w:ind w:left="1304"/>
      <w:jc w:val="both"/>
    </w:pPr>
    <w:rPr>
      <w:rFonts w:cs="David"/>
      <w:noProof w:val="0"/>
      <w:sz w:val="20"/>
      <w:lang w:eastAsia="en-US"/>
    </w:rPr>
  </w:style>
  <w:style w:type="character" w:styleId="af4">
    <w:name w:val="annotation reference"/>
    <w:uiPriority w:val="99"/>
    <w:semiHidden/>
    <w:unhideWhenUsed/>
    <w:rsid w:val="00675C3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75C30"/>
    <w:pPr>
      <w:spacing w:after="200" w:line="276" w:lineRule="auto"/>
    </w:pPr>
    <w:rPr>
      <w:rFonts w:ascii="Calibri" w:eastAsia="Calibri" w:hAnsi="Calibri" w:cs="Arial"/>
      <w:noProof w:val="0"/>
      <w:sz w:val="20"/>
      <w:szCs w:val="20"/>
      <w:lang w:eastAsia="en-US"/>
    </w:rPr>
  </w:style>
  <w:style w:type="character" w:customStyle="1" w:styleId="af6">
    <w:name w:val="טקסט הערה תו"/>
    <w:basedOn w:val="a0"/>
    <w:link w:val="af5"/>
    <w:uiPriority w:val="99"/>
    <w:rsid w:val="0067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7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1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</w:div>
            <w:div w:id="321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5112">
                  <w:marLeft w:val="0"/>
                  <w:marRight w:val="75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2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8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0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468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@eku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0.5\eku\server-eko\&#1508;&#1504;&#1505;&#1497;&#1492;\&#1514;&#1489;&#1504;&#1497;&#1493;&#1514;%20&#1502;&#1505;&#1502;&#1499;&#1497;&#1501;%20&#1493;&#1500;&#1493;&#1490;&#1493;\&#1514;&#1489;&#1504;&#1497;&#1514;%20&#1502;&#1505;&#1502;&#1499;&#1497;&#1501;\&#1488;&#1511;&#1493;%20-%20&#1502;&#1493;&#1502;&#1495;&#1497;&#1501;%20&#1500;&#1497;&#1497;&#1506;&#1493;&#1509;%20&#1493;&#1504;&#1497;&#1492;&#1493;&#1500;%20-%20&#1491;&#1507;%20&#1512;&#1497;&#1511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75F4-E7B6-4AEC-900C-C0B5FE39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אקו - מומחים לייעוץ וניהול - דף ריק 2020</Template>
  <TotalTime>0</TotalTime>
  <Pages>1</Pages>
  <Words>134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אדי קודלש</dc:creator>
  <cp:keywords/>
  <cp:lastModifiedBy>נועה חרמוני</cp:lastModifiedBy>
  <cp:revision>2</cp:revision>
  <cp:lastPrinted>2018-08-28T12:22:00Z</cp:lastPrinted>
  <dcterms:created xsi:type="dcterms:W3CDTF">2023-02-05T13:32:00Z</dcterms:created>
  <dcterms:modified xsi:type="dcterms:W3CDTF">2023-02-05T13:32:00Z</dcterms:modified>
</cp:coreProperties>
</file>